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272CAD82" w14:textId="0FEA371F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 xml:space="preserve">Příloha č. </w:t>
      </w:r>
      <w:r w:rsidR="0038007B">
        <w:rPr>
          <w:i/>
        </w:rPr>
        <w:t>7</w:t>
      </w:r>
      <w:r w:rsidR="000D7B87">
        <w:rPr>
          <w:i/>
        </w:rPr>
        <w:t xml:space="preserve"> </w:t>
      </w:r>
      <w:r w:rsidR="00934170" w:rsidRPr="00CC0D80">
        <w:rPr>
          <w:i/>
        </w:rPr>
        <w:t xml:space="preserve">ZD VZ </w:t>
      </w:r>
      <w:r w:rsidR="00CC0D80" w:rsidRPr="00721563">
        <w:rPr>
          <w:i/>
        </w:rPr>
        <w:t>0</w:t>
      </w:r>
      <w:r w:rsidR="00721563" w:rsidRPr="00721563">
        <w:rPr>
          <w:i/>
        </w:rPr>
        <w:t>2</w:t>
      </w:r>
      <w:r w:rsidR="00934170" w:rsidRPr="00721563">
        <w:rPr>
          <w:i/>
        </w:rPr>
        <w:t>/202</w:t>
      </w:r>
      <w:r w:rsidR="00721563" w:rsidRPr="00721563">
        <w:rPr>
          <w:i/>
        </w:rPr>
        <w:t>6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77777777" w:rsidR="000D7B87" w:rsidRPr="000D7B87" w:rsidRDefault="000D7B87" w:rsidP="000B1A04">
      <w:pPr>
        <w:pStyle w:val="Bezmezer"/>
        <w:ind w:firstLine="2410"/>
        <w:jc w:val="center"/>
      </w:pPr>
      <w:r w:rsidRPr="000D7B87">
        <w:t>se sídlem:</w:t>
      </w:r>
      <w:r w:rsidRPr="000D7B87">
        <w:tab/>
      </w:r>
      <w:r w:rsidRPr="000D7B87">
        <w:rPr>
          <w:rFonts w:cs="Calibri"/>
        </w:rPr>
        <w:t>Boleslavská třída 425/9, 288 02 Nymburk</w:t>
      </w:r>
    </w:p>
    <w:p w14:paraId="49922D6D" w14:textId="639DD6D8" w:rsidR="000D7B87" w:rsidRPr="000D7B87" w:rsidRDefault="000B1A04" w:rsidP="000B1A04">
      <w:pPr>
        <w:pStyle w:val="Bezmezer"/>
        <w:ind w:left="2832" w:firstLine="708"/>
      </w:pPr>
      <w:r>
        <w:t xml:space="preserve"> </w:t>
      </w:r>
      <w:r w:rsidR="000D7B87" w:rsidRPr="000D7B87">
        <w:t>IČO:</w:t>
      </w:r>
      <w:r w:rsidR="000D7B87" w:rsidRPr="000D7B87">
        <w:tab/>
      </w:r>
      <w:r>
        <w:t xml:space="preserve">         </w:t>
      </w:r>
      <w:r w:rsidR="000D7B87"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77777777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 nadlimitní veřejné zakázce s názvem:</w:t>
      </w:r>
    </w:p>
    <w:p w14:paraId="65947919" w14:textId="1C4A7DA3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End w:id="0"/>
      <w:r w:rsidR="00B058E7">
        <w:rPr>
          <w:rFonts w:cs="Calibri"/>
          <w:b/>
        </w:rPr>
        <w:t>Dodávk</w:t>
      </w:r>
      <w:r w:rsidR="000B1A04">
        <w:rPr>
          <w:rFonts w:cs="Calibri"/>
          <w:b/>
        </w:rPr>
        <w:t>y</w:t>
      </w:r>
      <w:r w:rsidR="00B058E7">
        <w:rPr>
          <w:rFonts w:cs="Calibri"/>
          <w:b/>
        </w:rPr>
        <w:t xml:space="preserve"> léčivých přípravků</w:t>
      </w:r>
      <w:r w:rsidRPr="000D7B87">
        <w:rPr>
          <w:color w:val="000000"/>
        </w:rPr>
        <w:t>“</w:t>
      </w:r>
    </w:p>
    <w:p w14:paraId="2F407B19" w14:textId="28E9DB39" w:rsidR="00AD7674" w:rsidRPr="000D7B87" w:rsidRDefault="00AD7674" w:rsidP="0087083E">
      <w:pPr>
        <w:pStyle w:val="Bezmezer"/>
        <w:ind w:right="-2"/>
        <w:jc w:val="center"/>
        <w:rPr>
          <w:rFonts w:cs="Arial"/>
          <w:b/>
        </w:rPr>
      </w:pPr>
    </w:p>
    <w:p w14:paraId="57BF3B2F" w14:textId="77777777"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</w:t>
      </w:r>
      <w:r w:rsidR="006221F8">
        <w:rPr>
          <w:rFonts w:cs="Calibri"/>
          <w:i/>
        </w:rPr>
        <w:t>nad</w:t>
      </w:r>
      <w:r w:rsidR="002115AE">
        <w:rPr>
          <w:rFonts w:cs="Calibri"/>
          <w:i/>
        </w:rPr>
        <w:t>limitní</w:t>
      </w:r>
      <w:r w:rsidRPr="001A3435">
        <w:rPr>
          <w:rFonts w:cs="Calibri"/>
          <w:i/>
        </w:rPr>
        <w:t xml:space="preserve">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</w:t>
      </w:r>
      <w:r w:rsidR="006221F8">
        <w:rPr>
          <w:rFonts w:cs="Calibri"/>
          <w:i/>
        </w:rPr>
        <w:t>5</w:t>
      </w:r>
      <w:r w:rsidRPr="001A3435">
        <w:rPr>
          <w:rFonts w:cs="Calibri"/>
          <w:i/>
        </w:rPr>
        <w:t xml:space="preserve"> a § 56 zákona č. 134/2016 Sb., o zadávání veřejných zakázek (dále jen „ZZVZ“)</w:t>
      </w:r>
    </w:p>
    <w:tbl>
      <w:tblPr>
        <w:tblW w:w="4851" w:type="pct"/>
        <w:jc w:val="center"/>
        <w:tblLook w:val="00A0" w:firstRow="1" w:lastRow="0" w:firstColumn="1" w:lastColumn="0" w:noHBand="0" w:noVBand="0"/>
      </w:tblPr>
      <w:tblGrid>
        <w:gridCol w:w="4607"/>
        <w:gridCol w:w="4608"/>
      </w:tblGrid>
      <w:tr w:rsidR="001D7719" w:rsidRPr="001B205F" w14:paraId="09FC8F99" w14:textId="77777777" w:rsidTr="00B848F2">
        <w:trPr>
          <w:trHeight w:val="360"/>
          <w:jc w:val="center"/>
        </w:trPr>
        <w:tc>
          <w:tcPr>
            <w:tcW w:w="2500" w:type="pct"/>
            <w:vAlign w:val="center"/>
          </w:tcPr>
          <w:p w14:paraId="47C4D896" w14:textId="26937F36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5B5C968" w14:textId="39D9BE3B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17E0CAC1" w14:textId="77777777" w:rsidR="0038007B" w:rsidRDefault="0038007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38007B">
        <w:rPr>
          <w:rFonts w:asciiTheme="minorHAnsi" w:hAnsiTheme="minorHAnsi" w:cs="Arial"/>
          <w:sz w:val="22"/>
          <w:szCs w:val="22"/>
        </w:rPr>
        <w:t xml:space="preserve">K SOCIÁLNĚ ODPOVĚDNÉMU PLNĚNÍ VEŘEJNÉ ZAKÁZKY </w:t>
      </w:r>
    </w:p>
    <w:p w14:paraId="4CC82C23" w14:textId="77777777" w:rsidR="00D14184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1FB49D7" w14:textId="77777777" w:rsidR="0038007B" w:rsidRPr="001A3435" w:rsidRDefault="0038007B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2A1C783C" w14:textId="77777777" w:rsidR="0038007B" w:rsidRPr="004C4ABE" w:rsidRDefault="0038007B" w:rsidP="0038007B">
      <w:pPr>
        <w:spacing w:before="240"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4C4ABE">
        <w:rPr>
          <w:rFonts w:asciiTheme="minorHAnsi" w:hAnsiTheme="minorHAnsi" w:cstheme="minorHAnsi"/>
          <w:b/>
          <w:bCs/>
          <w:sz w:val="22"/>
        </w:rPr>
        <w:t>Účastník čestně prohlašuje, že bude-li s ním uzavřena smlouva o dílo na plnění této veřejné zakázky, zajistí po celou dobu plnění veřejné zakázky:</w:t>
      </w:r>
    </w:p>
    <w:p w14:paraId="213D4DD8" w14:textId="77777777" w:rsidR="0038007B" w:rsidRPr="00B65AEA" w:rsidRDefault="0038007B" w:rsidP="0038007B">
      <w:pPr>
        <w:pStyle w:val="Tlotextu"/>
        <w:numPr>
          <w:ilvl w:val="0"/>
          <w:numId w:val="2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hAnsiTheme="minorHAnsi" w:cstheme="minorHAnsi"/>
          <w:sz w:val="22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47E02C36" w14:textId="77777777" w:rsidR="0038007B" w:rsidRPr="00B65AEA" w:rsidRDefault="0038007B" w:rsidP="0038007B">
      <w:pPr>
        <w:pStyle w:val="Tlotextu"/>
        <w:numPr>
          <w:ilvl w:val="0"/>
          <w:numId w:val="2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14:paraId="7E0CFE29" w14:textId="77777777" w:rsidR="0038007B" w:rsidRPr="00B65AEA" w:rsidRDefault="0038007B" w:rsidP="0038007B">
      <w:pPr>
        <w:pStyle w:val="Tlotextu"/>
        <w:numPr>
          <w:ilvl w:val="0"/>
          <w:numId w:val="2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537F7656" w14:textId="77777777" w:rsidR="0038007B" w:rsidRPr="00572626" w:rsidRDefault="0038007B" w:rsidP="0038007B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572626">
        <w:rPr>
          <w:rFonts w:asciiTheme="minorHAnsi" w:hAnsiTheme="minorHAnsi" w:cstheme="minorHAnsi"/>
          <w:b/>
          <w:bCs/>
          <w:sz w:val="22"/>
          <w:szCs w:val="32"/>
        </w:rPr>
        <w:t>Čestně prohlašuji, že všechny uvedené údaje v této příloze jsou pravdivé a úplné.</w:t>
      </w:r>
    </w:p>
    <w:p w14:paraId="3767545D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54CD" w14:textId="77777777" w:rsidR="003C7AD3" w:rsidRDefault="003C7AD3">
      <w:r>
        <w:separator/>
      </w:r>
    </w:p>
  </w:endnote>
  <w:endnote w:type="continuationSeparator" w:id="0">
    <w:p w14:paraId="6F6521ED" w14:textId="77777777" w:rsidR="003C7AD3" w:rsidRDefault="003C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4B8" w14:textId="77777777" w:rsidR="009E56E6" w:rsidRDefault="009E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5675FF3">
          <wp:simplePos x="0" y="0"/>
          <wp:positionH relativeFrom="margin">
            <wp:align>left</wp:align>
          </wp:positionH>
          <wp:positionV relativeFrom="paragraph">
            <wp:posOffset>-10075545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2F08" w14:textId="77777777" w:rsidR="003C7AD3" w:rsidRDefault="003C7AD3">
      <w:r>
        <w:separator/>
      </w:r>
    </w:p>
  </w:footnote>
  <w:footnote w:type="continuationSeparator" w:id="0">
    <w:p w14:paraId="60C85E12" w14:textId="77777777" w:rsidR="003C7AD3" w:rsidRDefault="003C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4274" w14:textId="77777777" w:rsidR="009E56E6" w:rsidRDefault="009E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161863">
    <w:abstractNumId w:val="0"/>
  </w:num>
  <w:num w:numId="2" w16cid:durableId="124611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541DF"/>
    <w:rsid w:val="00054972"/>
    <w:rsid w:val="00054D90"/>
    <w:rsid w:val="00055FDB"/>
    <w:rsid w:val="00060B1E"/>
    <w:rsid w:val="000646F4"/>
    <w:rsid w:val="000748A5"/>
    <w:rsid w:val="000952B4"/>
    <w:rsid w:val="000B1A04"/>
    <w:rsid w:val="000D3F91"/>
    <w:rsid w:val="000D7B87"/>
    <w:rsid w:val="000F324C"/>
    <w:rsid w:val="0010673D"/>
    <w:rsid w:val="00120B25"/>
    <w:rsid w:val="001352C3"/>
    <w:rsid w:val="0015498C"/>
    <w:rsid w:val="00160125"/>
    <w:rsid w:val="00160872"/>
    <w:rsid w:val="00170653"/>
    <w:rsid w:val="00193EA6"/>
    <w:rsid w:val="00197CC2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D33E7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665FD"/>
    <w:rsid w:val="0038007B"/>
    <w:rsid w:val="00391714"/>
    <w:rsid w:val="003A2343"/>
    <w:rsid w:val="003B6168"/>
    <w:rsid w:val="003C7AD3"/>
    <w:rsid w:val="003D1FA8"/>
    <w:rsid w:val="003D25AB"/>
    <w:rsid w:val="003D48E8"/>
    <w:rsid w:val="003D74A5"/>
    <w:rsid w:val="003E334B"/>
    <w:rsid w:val="003E4DA5"/>
    <w:rsid w:val="003F1AF8"/>
    <w:rsid w:val="00423DB3"/>
    <w:rsid w:val="004378A4"/>
    <w:rsid w:val="0045174D"/>
    <w:rsid w:val="0045451E"/>
    <w:rsid w:val="00466263"/>
    <w:rsid w:val="00486C18"/>
    <w:rsid w:val="00490019"/>
    <w:rsid w:val="004C40C7"/>
    <w:rsid w:val="004D3C04"/>
    <w:rsid w:val="00504F42"/>
    <w:rsid w:val="0051511E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5E7D12"/>
    <w:rsid w:val="00613B61"/>
    <w:rsid w:val="0061438F"/>
    <w:rsid w:val="00616D4D"/>
    <w:rsid w:val="006221F8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707415"/>
    <w:rsid w:val="00721563"/>
    <w:rsid w:val="00753987"/>
    <w:rsid w:val="00764A27"/>
    <w:rsid w:val="00782388"/>
    <w:rsid w:val="007849C6"/>
    <w:rsid w:val="00787616"/>
    <w:rsid w:val="007A5CF4"/>
    <w:rsid w:val="007B0B6D"/>
    <w:rsid w:val="007E2AA9"/>
    <w:rsid w:val="007F64E6"/>
    <w:rsid w:val="00801DA3"/>
    <w:rsid w:val="0080580E"/>
    <w:rsid w:val="0082056D"/>
    <w:rsid w:val="0082736D"/>
    <w:rsid w:val="00843486"/>
    <w:rsid w:val="0085550D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394E"/>
    <w:rsid w:val="009245B0"/>
    <w:rsid w:val="009272E9"/>
    <w:rsid w:val="00934170"/>
    <w:rsid w:val="00935DF2"/>
    <w:rsid w:val="0094379F"/>
    <w:rsid w:val="00966598"/>
    <w:rsid w:val="009731AA"/>
    <w:rsid w:val="009867D9"/>
    <w:rsid w:val="00991199"/>
    <w:rsid w:val="00996078"/>
    <w:rsid w:val="009D349C"/>
    <w:rsid w:val="009E56E6"/>
    <w:rsid w:val="009F3F28"/>
    <w:rsid w:val="00A1319A"/>
    <w:rsid w:val="00A40340"/>
    <w:rsid w:val="00A417C7"/>
    <w:rsid w:val="00A631B2"/>
    <w:rsid w:val="00A90BEA"/>
    <w:rsid w:val="00A9351A"/>
    <w:rsid w:val="00AB091B"/>
    <w:rsid w:val="00AB13A6"/>
    <w:rsid w:val="00AB630F"/>
    <w:rsid w:val="00AD7674"/>
    <w:rsid w:val="00AF0BD4"/>
    <w:rsid w:val="00AF4C15"/>
    <w:rsid w:val="00B0357B"/>
    <w:rsid w:val="00B058E7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BF7A21"/>
    <w:rsid w:val="00C005AA"/>
    <w:rsid w:val="00C0786A"/>
    <w:rsid w:val="00C22978"/>
    <w:rsid w:val="00C37FAB"/>
    <w:rsid w:val="00C43582"/>
    <w:rsid w:val="00C44152"/>
    <w:rsid w:val="00C45FE6"/>
    <w:rsid w:val="00C53759"/>
    <w:rsid w:val="00C56EDD"/>
    <w:rsid w:val="00C60478"/>
    <w:rsid w:val="00C61448"/>
    <w:rsid w:val="00C74BBF"/>
    <w:rsid w:val="00C760F5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74C32"/>
    <w:rsid w:val="00D771B7"/>
    <w:rsid w:val="00D90C8D"/>
    <w:rsid w:val="00D93D3D"/>
    <w:rsid w:val="00DA4BDA"/>
    <w:rsid w:val="00DA4F18"/>
    <w:rsid w:val="00DB104A"/>
    <w:rsid w:val="00DD3A6D"/>
    <w:rsid w:val="00DD51DF"/>
    <w:rsid w:val="00DD5601"/>
    <w:rsid w:val="00DF1C25"/>
    <w:rsid w:val="00DF2FF8"/>
    <w:rsid w:val="00E0238B"/>
    <w:rsid w:val="00E162C8"/>
    <w:rsid w:val="00E410D7"/>
    <w:rsid w:val="00E42302"/>
    <w:rsid w:val="00E42E3E"/>
    <w:rsid w:val="00E547D3"/>
    <w:rsid w:val="00E652B5"/>
    <w:rsid w:val="00EC1665"/>
    <w:rsid w:val="00EE1B7C"/>
    <w:rsid w:val="00F62103"/>
    <w:rsid w:val="00F75A14"/>
    <w:rsid w:val="00F818C0"/>
    <w:rsid w:val="00F86A67"/>
    <w:rsid w:val="00F923B9"/>
    <w:rsid w:val="00FB4B5D"/>
    <w:rsid w:val="00FD059B"/>
    <w:rsid w:val="00FD3F83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3D48E8"/>
    <w:pPr>
      <w:spacing w:before="120" w:after="120"/>
      <w:ind w:left="720"/>
      <w:contextualSpacing/>
      <w:jc w:val="both"/>
    </w:pPr>
    <w:rPr>
      <w:rFonts w:eastAsia="SimSun"/>
      <w:sz w:val="22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72"/>
    <w:qFormat/>
    <w:locked/>
    <w:rsid w:val="003D48E8"/>
    <w:rPr>
      <w:rFonts w:eastAsia="SimSun"/>
      <w:sz w:val="22"/>
      <w:lang w:eastAsia="en-US"/>
    </w:rPr>
  </w:style>
  <w:style w:type="paragraph" w:customStyle="1" w:styleId="Tlotextu">
    <w:name w:val="Tělo textu"/>
    <w:basedOn w:val="Normln"/>
    <w:rsid w:val="0038007B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0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Honnerová</cp:lastModifiedBy>
  <cp:revision>2</cp:revision>
  <cp:lastPrinted>2013-09-18T11:20:00Z</cp:lastPrinted>
  <dcterms:created xsi:type="dcterms:W3CDTF">2025-12-11T09:38:00Z</dcterms:created>
  <dcterms:modified xsi:type="dcterms:W3CDTF">2025-12-11T09:38:00Z</dcterms:modified>
</cp:coreProperties>
</file>