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F5A7" w14:textId="77777777" w:rsidR="009E56E6" w:rsidRDefault="009E56E6" w:rsidP="0087083E">
      <w:pPr>
        <w:pStyle w:val="Bezmezer"/>
        <w:ind w:right="-2"/>
        <w:rPr>
          <w:i/>
        </w:rPr>
      </w:pPr>
    </w:p>
    <w:p w14:paraId="031328CD" w14:textId="77777777" w:rsidR="00A619D1" w:rsidRDefault="00A619D1" w:rsidP="00934170">
      <w:pPr>
        <w:pStyle w:val="Bezmezer"/>
        <w:ind w:right="-2"/>
        <w:jc w:val="right"/>
        <w:rPr>
          <w:i/>
        </w:rPr>
      </w:pPr>
      <w:r>
        <w:rPr>
          <w:i/>
        </w:rPr>
        <w:t>VZ01/2026</w:t>
      </w:r>
    </w:p>
    <w:p w14:paraId="272CAD82" w14:textId="627379C3" w:rsidR="001A3435" w:rsidRPr="001A3435" w:rsidRDefault="006221F8" w:rsidP="00934170">
      <w:pPr>
        <w:pStyle w:val="Bezmezer"/>
        <w:ind w:right="-2"/>
        <w:jc w:val="right"/>
        <w:rPr>
          <w:i/>
        </w:rPr>
      </w:pPr>
      <w:r>
        <w:rPr>
          <w:i/>
        </w:rPr>
        <w:t xml:space="preserve">Příloha č. </w:t>
      </w:r>
      <w:r w:rsidR="00630849">
        <w:rPr>
          <w:i/>
        </w:rPr>
        <w:t>5</w:t>
      </w:r>
      <w:r w:rsidR="00492FE5">
        <w:rPr>
          <w:i/>
        </w:rPr>
        <w:t xml:space="preserve"> ZD</w:t>
      </w:r>
    </w:p>
    <w:p w14:paraId="780928E4" w14:textId="77777777" w:rsidR="001A3435" w:rsidRPr="001A3435" w:rsidRDefault="001A3435" w:rsidP="0087083E">
      <w:pPr>
        <w:pStyle w:val="Bezmezer"/>
        <w:ind w:right="-2"/>
        <w:jc w:val="center"/>
      </w:pPr>
    </w:p>
    <w:p w14:paraId="2E8BD01B" w14:textId="77777777" w:rsidR="000D7B87" w:rsidRPr="007575E8" w:rsidRDefault="000D7B87" w:rsidP="000D7B87">
      <w:pPr>
        <w:pStyle w:val="Bezmezer"/>
        <w:jc w:val="both"/>
        <w:rPr>
          <w:i/>
        </w:rPr>
      </w:pPr>
    </w:p>
    <w:p w14:paraId="44BB70B4" w14:textId="77777777" w:rsidR="000D7B87" w:rsidRPr="000D7B87" w:rsidRDefault="000D7B87" w:rsidP="000D7B87">
      <w:pPr>
        <w:pStyle w:val="Bezmezer"/>
        <w:jc w:val="center"/>
        <w:rPr>
          <w:b/>
          <w:bCs/>
        </w:rPr>
      </w:pPr>
      <w:r w:rsidRPr="000D7B87">
        <w:rPr>
          <w:rFonts w:cs="Calibri"/>
          <w:b/>
        </w:rPr>
        <w:t>Nemocnice Nymburk s.r.o.</w:t>
      </w:r>
    </w:p>
    <w:p w14:paraId="65DF7B83" w14:textId="6E4D8047" w:rsidR="000D7B87" w:rsidRPr="000D7B87" w:rsidRDefault="000D7B87" w:rsidP="000D7B87">
      <w:pPr>
        <w:pStyle w:val="Bezmezer"/>
        <w:jc w:val="center"/>
      </w:pPr>
      <w:r w:rsidRPr="000D7B87">
        <w:t>se sídlem:</w:t>
      </w:r>
      <w:r w:rsidR="00630849">
        <w:t xml:space="preserve"> </w:t>
      </w:r>
      <w:r w:rsidRPr="000D7B87">
        <w:rPr>
          <w:rFonts w:cs="Calibri"/>
        </w:rPr>
        <w:t>Boleslavská třída 425/9, 288 02 Nymburk</w:t>
      </w:r>
    </w:p>
    <w:p w14:paraId="49922D6D" w14:textId="77777777" w:rsidR="000D7B87" w:rsidRPr="000D7B87" w:rsidRDefault="000D7B87" w:rsidP="000D7B87">
      <w:pPr>
        <w:pStyle w:val="Bezmezer"/>
        <w:jc w:val="center"/>
      </w:pPr>
      <w:r w:rsidRPr="000D7B87">
        <w:t>IČO:</w:t>
      </w:r>
      <w:r w:rsidRPr="000D7B87">
        <w:tab/>
      </w:r>
      <w:r w:rsidRPr="000D7B87">
        <w:rPr>
          <w:rFonts w:cs="Calibri"/>
        </w:rPr>
        <w:t>287 62 886</w:t>
      </w:r>
    </w:p>
    <w:p w14:paraId="07E58A77" w14:textId="77777777" w:rsidR="000D7B87" w:rsidRPr="000D7B87" w:rsidRDefault="000D7B87" w:rsidP="000D7B87">
      <w:pPr>
        <w:pStyle w:val="Bezmezer"/>
        <w:rPr>
          <w:rFonts w:cs="Arial"/>
        </w:rPr>
      </w:pPr>
    </w:p>
    <w:p w14:paraId="5D9CDB43" w14:textId="3B1C6A39" w:rsidR="000D7B87" w:rsidRPr="000D7B87" w:rsidRDefault="000D7B87" w:rsidP="000D7B87">
      <w:pPr>
        <w:pStyle w:val="Bezmezer"/>
        <w:jc w:val="center"/>
        <w:rPr>
          <w:rFonts w:cs="Arial"/>
        </w:rPr>
      </w:pPr>
      <w:r w:rsidRPr="000D7B87">
        <w:rPr>
          <w:rFonts w:cs="Arial"/>
        </w:rPr>
        <w:t>k</w:t>
      </w:r>
      <w:r w:rsidR="00492FE5">
        <w:rPr>
          <w:rFonts w:cs="Arial"/>
        </w:rPr>
        <w:t> zakázce malého rozsahu s názvem</w:t>
      </w:r>
      <w:r w:rsidRPr="000D7B87">
        <w:rPr>
          <w:rFonts w:cs="Arial"/>
        </w:rPr>
        <w:t>:</w:t>
      </w:r>
    </w:p>
    <w:p w14:paraId="65947919" w14:textId="0AC2D2CD" w:rsidR="000D7B87" w:rsidRDefault="000D7B87" w:rsidP="000D7B87">
      <w:pPr>
        <w:pStyle w:val="Bezmezer"/>
        <w:jc w:val="center"/>
        <w:rPr>
          <w:color w:val="000000"/>
        </w:rPr>
      </w:pPr>
      <w:bookmarkStart w:id="0" w:name="_Hlk488414490"/>
      <w:r w:rsidRPr="000D7B87">
        <w:rPr>
          <w:b/>
          <w:bCs/>
          <w:color w:val="000000"/>
        </w:rPr>
        <w:t>„</w:t>
      </w:r>
      <w:bookmarkStart w:id="1" w:name="_Hlk48399071"/>
      <w:bookmarkEnd w:id="0"/>
      <w:r w:rsidR="00492FE5">
        <w:rPr>
          <w:rFonts w:cs="Calibri"/>
          <w:b/>
        </w:rPr>
        <w:t xml:space="preserve">Dodávky </w:t>
      </w:r>
      <w:r w:rsidR="00A619D1">
        <w:rPr>
          <w:rFonts w:cs="Calibri"/>
          <w:b/>
        </w:rPr>
        <w:t xml:space="preserve">injekčního </w:t>
      </w:r>
      <w:r w:rsidR="00492FE5">
        <w:rPr>
          <w:rFonts w:cs="Calibri"/>
          <w:b/>
        </w:rPr>
        <w:t>materiálu pro</w:t>
      </w:r>
      <w:r w:rsidRPr="000D7B87">
        <w:rPr>
          <w:rFonts w:cs="Calibri"/>
          <w:b/>
        </w:rPr>
        <w:t xml:space="preserve"> Nemocnic</w:t>
      </w:r>
      <w:r w:rsidR="00492FE5">
        <w:rPr>
          <w:rFonts w:cs="Calibri"/>
          <w:b/>
        </w:rPr>
        <w:t>i</w:t>
      </w:r>
      <w:r w:rsidRPr="000D7B87">
        <w:rPr>
          <w:rFonts w:cs="Calibri"/>
          <w:b/>
        </w:rPr>
        <w:t xml:space="preserve"> Nymburk s.r.o</w:t>
      </w:r>
      <w:bookmarkEnd w:id="1"/>
      <w:r w:rsidR="00CC0D80">
        <w:rPr>
          <w:rFonts w:cs="Calibri"/>
          <w:b/>
        </w:rPr>
        <w:t>.</w:t>
      </w:r>
      <w:r w:rsidRPr="000D7B87">
        <w:rPr>
          <w:color w:val="000000"/>
        </w:rPr>
        <w:t>“</w:t>
      </w:r>
    </w:p>
    <w:p w14:paraId="5E4E5064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7D6EEFC1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23F0C0BE" w14:textId="77777777"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14:paraId="661EF5CA" w14:textId="77777777" w:rsidR="00DF1C2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dle </w:t>
      </w:r>
      <w:proofErr w:type="spellStart"/>
      <w:r w:rsidRPr="001A3435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A3435">
        <w:rPr>
          <w:rFonts w:asciiTheme="minorHAnsi" w:hAnsiTheme="minorHAnsi" w:cs="Arial"/>
          <w:b w:val="0"/>
          <w:sz w:val="22"/>
          <w:szCs w:val="22"/>
        </w:rPr>
        <w:t>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14:paraId="4CC82C23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5207D1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0402B33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6A334F3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E334FE7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418D340C" w14:textId="77777777" w:rsidR="001A3435" w:rsidRDefault="00C22978" w:rsidP="0087083E">
      <w:pPr>
        <w:ind w:right="-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</w:t>
      </w:r>
      <w:r w:rsidR="00DF1C25" w:rsidRPr="001A3435">
        <w:rPr>
          <w:rFonts w:asciiTheme="minorHAnsi" w:hAnsiTheme="minorHAnsi" w:cs="Arial"/>
          <w:sz w:val="22"/>
          <w:szCs w:val="22"/>
        </w:rPr>
        <w:t xml:space="preserve">: </w:t>
      </w:r>
      <w:r w:rsidR="00DF1C25"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="00DF1C25"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112962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1188382" w14:textId="77777777" w:rsidR="00AD7674" w:rsidRDefault="00AD7674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0BF8B495" w14:textId="77777777" w:rsidR="00492FE5" w:rsidRPr="00492FE5" w:rsidRDefault="00492FE5" w:rsidP="00492FE5">
      <w:pPr>
        <w:pStyle w:val="Podnadpis"/>
        <w:ind w:right="-2"/>
        <w:jc w:val="left"/>
        <w:rPr>
          <w:rFonts w:ascii="Calibri" w:hAnsi="Calibri" w:cs="Calibri"/>
          <w:sz w:val="22"/>
          <w:szCs w:val="22"/>
        </w:rPr>
      </w:pPr>
      <w:r w:rsidRPr="00492FE5">
        <w:rPr>
          <w:rFonts w:ascii="Calibri" w:hAnsi="Calibri" w:cs="Calibri"/>
          <w:sz w:val="22"/>
          <w:szCs w:val="22"/>
        </w:rPr>
        <w:t>Výše uvedený účastník tímto čestně prohlašuje, že splňuje základní způsobilost:</w:t>
      </w:r>
    </w:p>
    <w:p w14:paraId="133CE70B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333E7CE9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a) 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 </w:t>
      </w:r>
    </w:p>
    <w:p w14:paraId="7F4AC790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72D6E61B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>b) nemá v České republice nebo v zemi svého sídla v evidenci daní zachycen splatný daňový nedoplatek, a to ani ve vztahu ke spotřební dani,</w:t>
      </w:r>
    </w:p>
    <w:p w14:paraId="39469152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6341C5D6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c) nemá v České republice nebo v zemi svého sídla splatný nedoplatek na pojistném nebo na penále na veřejné zdravotní pojištění, </w:t>
      </w:r>
    </w:p>
    <w:p w14:paraId="6D4F94C8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210BA808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5739F99F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3767545D" w14:textId="662A23DF" w:rsidR="00E652B5" w:rsidRPr="001A343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>e) není v likvidaci, proti němuž bylo vydáno rozhodnutí o úpadku, vůči němuž byla nařízena nucená správa podle jiného právního předpisu nebo v obdobné situaci podle právního řádu země sídla dodavatele.</w:t>
      </w:r>
    </w:p>
    <w:p w14:paraId="13E7B3F1" w14:textId="77777777" w:rsidR="00492FE5" w:rsidRDefault="00492FE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C04269F" w14:textId="77777777" w:rsidR="00492FE5" w:rsidRDefault="00492FE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21C3606" w14:textId="3AEEF39A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5F514D88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D1853F1" w14:textId="77777777" w:rsidR="004378A4" w:rsidRDefault="004378A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9590FDB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8C20D17" w14:textId="77777777"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77CFE9A" w14:textId="77777777" w:rsidR="00197CC2" w:rsidRPr="001A3435" w:rsidRDefault="00801DA3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51402C37" wp14:editId="25ED24C1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A7D3BC" wp14:editId="6272A20B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62BF7C86" wp14:editId="67191C89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9689746" wp14:editId="4C803AA9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3B616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274" w:bottom="226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A9C3" w14:textId="77777777" w:rsidR="00EB0526" w:rsidRDefault="00EB0526">
      <w:r>
        <w:separator/>
      </w:r>
    </w:p>
  </w:endnote>
  <w:endnote w:type="continuationSeparator" w:id="0">
    <w:p w14:paraId="6F281031" w14:textId="77777777" w:rsidR="00EB0526" w:rsidRDefault="00EB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A291" w14:textId="77777777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115AE">
      <w:rPr>
        <w:noProof/>
      </w:rPr>
      <w:t>2</w:t>
    </w:r>
    <w:r>
      <w:fldChar w:fldCharType="end"/>
    </w:r>
  </w:p>
  <w:p w14:paraId="447A3FE9" w14:textId="77777777"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D3A6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569E79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18A210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1C59BE9C" w14:textId="557144C0" w:rsidR="003447A4" w:rsidRPr="00466263" w:rsidRDefault="009E56E6" w:rsidP="009731AA">
    <w:pPr>
      <w:pStyle w:val="Zpa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8C4E26F" wp14:editId="705AC718">
          <wp:simplePos x="0" y="0"/>
          <wp:positionH relativeFrom="margin">
            <wp:posOffset>-66675</wp:posOffset>
          </wp:positionH>
          <wp:positionV relativeFrom="paragraph">
            <wp:posOffset>-9751695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8A0A" w14:textId="77777777" w:rsidR="00EB0526" w:rsidRDefault="00EB0526">
      <w:r>
        <w:separator/>
      </w:r>
    </w:p>
  </w:footnote>
  <w:footnote w:type="continuationSeparator" w:id="0">
    <w:p w14:paraId="6E237921" w14:textId="77777777" w:rsidR="00EB0526" w:rsidRDefault="00EB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F9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227F7B0B" wp14:editId="0FA006C0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39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1E5B" w14:textId="371255C5" w:rsidR="003447A4" w:rsidRDefault="009E56E6" w:rsidP="009E56E6">
    <w:pPr>
      <w:framePr w:w="4027" w:h="1301" w:hRule="exact" w:wrap="auto" w:vAnchor="text" w:hAnchor="page" w:x="1141" w:y="-8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583D7F" wp14:editId="093C0CDA">
          <wp:simplePos x="0" y="0"/>
          <wp:positionH relativeFrom="margin">
            <wp:posOffset>9258300</wp:posOffset>
          </wp:positionH>
          <wp:positionV relativeFrom="paragraph">
            <wp:posOffset>1571625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4830"/>
    <w:rsid w:val="00041340"/>
    <w:rsid w:val="000541DF"/>
    <w:rsid w:val="00054972"/>
    <w:rsid w:val="00054D90"/>
    <w:rsid w:val="00055FDB"/>
    <w:rsid w:val="00060B1E"/>
    <w:rsid w:val="000646F4"/>
    <w:rsid w:val="000667BF"/>
    <w:rsid w:val="000748A5"/>
    <w:rsid w:val="000952B4"/>
    <w:rsid w:val="000D3F91"/>
    <w:rsid w:val="000D7B87"/>
    <w:rsid w:val="000F324C"/>
    <w:rsid w:val="0010673D"/>
    <w:rsid w:val="00120B25"/>
    <w:rsid w:val="001352C3"/>
    <w:rsid w:val="0015498C"/>
    <w:rsid w:val="00160872"/>
    <w:rsid w:val="00170653"/>
    <w:rsid w:val="00197CC2"/>
    <w:rsid w:val="001A3435"/>
    <w:rsid w:val="001A5B04"/>
    <w:rsid w:val="001C6BEE"/>
    <w:rsid w:val="001D0BCC"/>
    <w:rsid w:val="001D6647"/>
    <w:rsid w:val="001D7719"/>
    <w:rsid w:val="001F06EF"/>
    <w:rsid w:val="001F54BF"/>
    <w:rsid w:val="002115AE"/>
    <w:rsid w:val="00230C79"/>
    <w:rsid w:val="00235597"/>
    <w:rsid w:val="00241F52"/>
    <w:rsid w:val="00261ACC"/>
    <w:rsid w:val="00265539"/>
    <w:rsid w:val="00275BE0"/>
    <w:rsid w:val="002809BC"/>
    <w:rsid w:val="002D33E7"/>
    <w:rsid w:val="002D66C4"/>
    <w:rsid w:val="002E0E4B"/>
    <w:rsid w:val="002E4C6D"/>
    <w:rsid w:val="002F1A64"/>
    <w:rsid w:val="002F4DA3"/>
    <w:rsid w:val="002F5C6E"/>
    <w:rsid w:val="00301CE7"/>
    <w:rsid w:val="0031090C"/>
    <w:rsid w:val="00316A4B"/>
    <w:rsid w:val="00326005"/>
    <w:rsid w:val="00332CBA"/>
    <w:rsid w:val="0033366C"/>
    <w:rsid w:val="003447A4"/>
    <w:rsid w:val="0034712A"/>
    <w:rsid w:val="003665FD"/>
    <w:rsid w:val="00391714"/>
    <w:rsid w:val="003A2343"/>
    <w:rsid w:val="003A3690"/>
    <w:rsid w:val="003B6168"/>
    <w:rsid w:val="003D1FA8"/>
    <w:rsid w:val="003D25AB"/>
    <w:rsid w:val="003D74A5"/>
    <w:rsid w:val="003E334B"/>
    <w:rsid w:val="003F1AF8"/>
    <w:rsid w:val="00423DB3"/>
    <w:rsid w:val="00427262"/>
    <w:rsid w:val="004378A4"/>
    <w:rsid w:val="0045174D"/>
    <w:rsid w:val="0045451E"/>
    <w:rsid w:val="00466263"/>
    <w:rsid w:val="0047596C"/>
    <w:rsid w:val="00486C18"/>
    <w:rsid w:val="00490019"/>
    <w:rsid w:val="00492FE5"/>
    <w:rsid w:val="004C40C7"/>
    <w:rsid w:val="004D3C04"/>
    <w:rsid w:val="00504F42"/>
    <w:rsid w:val="0051511E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5E7D12"/>
    <w:rsid w:val="00613B61"/>
    <w:rsid w:val="0061438F"/>
    <w:rsid w:val="00616D4D"/>
    <w:rsid w:val="006221F8"/>
    <w:rsid w:val="00630849"/>
    <w:rsid w:val="00633EB5"/>
    <w:rsid w:val="00634628"/>
    <w:rsid w:val="006348B0"/>
    <w:rsid w:val="00636E4C"/>
    <w:rsid w:val="0065304D"/>
    <w:rsid w:val="00674436"/>
    <w:rsid w:val="006752B5"/>
    <w:rsid w:val="00682CD7"/>
    <w:rsid w:val="00697265"/>
    <w:rsid w:val="006A3490"/>
    <w:rsid w:val="006A5345"/>
    <w:rsid w:val="006A5D41"/>
    <w:rsid w:val="006C5110"/>
    <w:rsid w:val="00707415"/>
    <w:rsid w:val="00753987"/>
    <w:rsid w:val="00782388"/>
    <w:rsid w:val="007849C6"/>
    <w:rsid w:val="00787616"/>
    <w:rsid w:val="007A5CF4"/>
    <w:rsid w:val="007B0B6D"/>
    <w:rsid w:val="007E2AA9"/>
    <w:rsid w:val="007F64E6"/>
    <w:rsid w:val="00801DA3"/>
    <w:rsid w:val="0080580E"/>
    <w:rsid w:val="0082056D"/>
    <w:rsid w:val="0082736D"/>
    <w:rsid w:val="00843486"/>
    <w:rsid w:val="0085550D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394E"/>
    <w:rsid w:val="009245B0"/>
    <w:rsid w:val="00934170"/>
    <w:rsid w:val="00935DF2"/>
    <w:rsid w:val="0094379F"/>
    <w:rsid w:val="00966598"/>
    <w:rsid w:val="009731AA"/>
    <w:rsid w:val="009867D9"/>
    <w:rsid w:val="00991199"/>
    <w:rsid w:val="00996078"/>
    <w:rsid w:val="009D349C"/>
    <w:rsid w:val="009E56E6"/>
    <w:rsid w:val="009F3F28"/>
    <w:rsid w:val="00A1319A"/>
    <w:rsid w:val="00A40340"/>
    <w:rsid w:val="00A417C7"/>
    <w:rsid w:val="00A619D1"/>
    <w:rsid w:val="00A631B2"/>
    <w:rsid w:val="00A90BEA"/>
    <w:rsid w:val="00A9351A"/>
    <w:rsid w:val="00AB091B"/>
    <w:rsid w:val="00AB13A6"/>
    <w:rsid w:val="00AB630F"/>
    <w:rsid w:val="00AD7674"/>
    <w:rsid w:val="00AF0BD4"/>
    <w:rsid w:val="00AF4C15"/>
    <w:rsid w:val="00B0357B"/>
    <w:rsid w:val="00B11192"/>
    <w:rsid w:val="00B1513B"/>
    <w:rsid w:val="00B21177"/>
    <w:rsid w:val="00B732DE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786A"/>
    <w:rsid w:val="00C22978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C0D80"/>
    <w:rsid w:val="00CC24FE"/>
    <w:rsid w:val="00CD2D77"/>
    <w:rsid w:val="00D14184"/>
    <w:rsid w:val="00D21523"/>
    <w:rsid w:val="00D23541"/>
    <w:rsid w:val="00D3332C"/>
    <w:rsid w:val="00D50BE0"/>
    <w:rsid w:val="00D55582"/>
    <w:rsid w:val="00D55EE7"/>
    <w:rsid w:val="00D613CF"/>
    <w:rsid w:val="00D74C32"/>
    <w:rsid w:val="00D771B7"/>
    <w:rsid w:val="00D90C8D"/>
    <w:rsid w:val="00D93D3D"/>
    <w:rsid w:val="00DA4BDA"/>
    <w:rsid w:val="00DA4F18"/>
    <w:rsid w:val="00DB104A"/>
    <w:rsid w:val="00DD1A7E"/>
    <w:rsid w:val="00DD3A6D"/>
    <w:rsid w:val="00DD5601"/>
    <w:rsid w:val="00DF0DFE"/>
    <w:rsid w:val="00DF1C25"/>
    <w:rsid w:val="00DF2FF8"/>
    <w:rsid w:val="00E162C8"/>
    <w:rsid w:val="00E410D7"/>
    <w:rsid w:val="00E42302"/>
    <w:rsid w:val="00E42E3E"/>
    <w:rsid w:val="00E547D3"/>
    <w:rsid w:val="00E652B5"/>
    <w:rsid w:val="00EB0526"/>
    <w:rsid w:val="00EE1B7C"/>
    <w:rsid w:val="00F22586"/>
    <w:rsid w:val="00F62103"/>
    <w:rsid w:val="00F75A14"/>
    <w:rsid w:val="00F818C0"/>
    <w:rsid w:val="00F86A67"/>
    <w:rsid w:val="00F923B9"/>
    <w:rsid w:val="00FB4B5D"/>
    <w:rsid w:val="00FD059B"/>
    <w:rsid w:val="00FD3F83"/>
    <w:rsid w:val="00FE4149"/>
    <w:rsid w:val="00FF1D8B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908EFF"/>
  <w15:docId w15:val="{FD16480B-97A9-4B52-81B9-FCA205B0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1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  <w:style w:type="character" w:styleId="Hypertextovodkaz">
    <w:name w:val="Hyperlink"/>
    <w:basedOn w:val="Standardnpsmoodstavce"/>
    <w:unhideWhenUsed/>
    <w:rsid w:val="00492F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A156-C497-40B0-9A49-65E2C0EA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Lenka Svobodová</cp:lastModifiedBy>
  <cp:revision>2</cp:revision>
  <cp:lastPrinted>2013-09-18T11:20:00Z</cp:lastPrinted>
  <dcterms:created xsi:type="dcterms:W3CDTF">2026-02-26T11:18:00Z</dcterms:created>
  <dcterms:modified xsi:type="dcterms:W3CDTF">2026-02-26T11:18:00Z</dcterms:modified>
</cp:coreProperties>
</file>