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1" w:type="dxa"/>
        <w:tblLayout w:type="fixed"/>
        <w:tblLook w:val="0000" w:firstRow="0" w:lastRow="0" w:firstColumn="0" w:lastColumn="0" w:noHBand="0" w:noVBand="0"/>
      </w:tblPr>
      <w:tblGrid>
        <w:gridCol w:w="4749"/>
        <w:gridCol w:w="4862"/>
      </w:tblGrid>
      <w:tr w:rsidR="002D3B6C" w:rsidRPr="002D3B6C" w14:paraId="295AE49F" w14:textId="77777777" w:rsidTr="002D3B6C">
        <w:trPr>
          <w:trHeight w:val="1021"/>
        </w:trPr>
        <w:tc>
          <w:tcPr>
            <w:tcW w:w="9611" w:type="dxa"/>
            <w:gridSpan w:val="2"/>
            <w:vAlign w:val="center"/>
          </w:tcPr>
          <w:p w14:paraId="144EAD4B" w14:textId="77777777" w:rsidR="002D3B6C" w:rsidRPr="00F11A60" w:rsidRDefault="00F11A60" w:rsidP="00F11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632423"/>
                <w:kern w:val="0"/>
                <w:sz w:val="32"/>
                <w:lang w:eastAsia="cs-CZ"/>
                <w14:ligatures w14:val="none"/>
              </w:rPr>
            </w:pPr>
            <w:r w:rsidRPr="00F11A60">
              <w:rPr>
                <w:rFonts w:ascii="Calibri" w:eastAsia="Times New Roman" w:hAnsi="Calibri" w:cs="Calibri"/>
                <w:b/>
                <w:color w:val="632423"/>
                <w:kern w:val="0"/>
                <w:sz w:val="32"/>
                <w:lang w:eastAsia="cs-CZ"/>
                <w14:ligatures w14:val="none"/>
              </w:rPr>
              <w:t xml:space="preserve">ČESTNÉ PROHLÁŠENÍ ÚČASTNÍKA VÝBĚROVÉHO ŘÍZENÍ </w:t>
            </w:r>
          </w:p>
        </w:tc>
      </w:tr>
      <w:tr w:rsidR="002D3B6C" w:rsidRPr="002D3B6C" w14:paraId="17D002E1" w14:textId="77777777" w:rsidTr="002D3B6C">
        <w:trPr>
          <w:trHeight w:val="1021"/>
        </w:trPr>
        <w:tc>
          <w:tcPr>
            <w:tcW w:w="9611" w:type="dxa"/>
            <w:gridSpan w:val="2"/>
            <w:vAlign w:val="center"/>
          </w:tcPr>
          <w:p w14:paraId="1F018174" w14:textId="3FA2A107" w:rsidR="002D3B6C" w:rsidRPr="002D3B6C" w:rsidRDefault="002D3B6C" w:rsidP="002D3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632423"/>
                <w:kern w:val="0"/>
                <w:sz w:val="36"/>
                <w:szCs w:val="36"/>
                <w:lang w:eastAsia="cs-CZ"/>
                <w14:ligatures w14:val="none"/>
              </w:rPr>
            </w:pPr>
            <w:r w:rsidRPr="00EA5D19">
              <w:rPr>
                <w:rFonts w:ascii="Calibri" w:eastAsia="Times New Roman" w:hAnsi="Calibri" w:cs="Calibri"/>
                <w:b/>
                <w:color w:val="632423"/>
                <w:kern w:val="0"/>
                <w:sz w:val="56"/>
                <w:szCs w:val="56"/>
                <w:lang w:eastAsia="cs-CZ"/>
                <w14:ligatures w14:val="none"/>
              </w:rPr>
              <w:t>„</w:t>
            </w:r>
            <w:r w:rsidR="00EA5D19" w:rsidRPr="00EA5D19">
              <w:rPr>
                <w:rFonts w:ascii="Calibri" w:eastAsia="Times New Roman" w:hAnsi="Calibri" w:cs="Calibri"/>
                <w:b/>
                <w:bCs/>
                <w:color w:val="632423"/>
                <w:kern w:val="0"/>
                <w:sz w:val="56"/>
                <w:szCs w:val="56"/>
                <w:lang w:eastAsia="cs-CZ"/>
                <w14:ligatures w14:val="none"/>
              </w:rPr>
              <w:t>Elektromobilita město Nymburk</w:t>
            </w:r>
            <w:r w:rsidRPr="00EA5D19">
              <w:rPr>
                <w:rFonts w:ascii="Calibri" w:eastAsia="Times New Roman" w:hAnsi="Calibri" w:cs="Calibri"/>
                <w:b/>
                <w:color w:val="632423"/>
                <w:kern w:val="0"/>
                <w:sz w:val="56"/>
                <w:szCs w:val="56"/>
                <w:lang w:eastAsia="cs-CZ"/>
                <w14:ligatures w14:val="none"/>
              </w:rPr>
              <w:t>“</w:t>
            </w:r>
          </w:p>
        </w:tc>
      </w:tr>
      <w:tr w:rsidR="002D3B6C" w:rsidRPr="002D3B6C" w14:paraId="21CA7334" w14:textId="77777777" w:rsidTr="002D3B6C">
        <w:trPr>
          <w:trHeight w:val="192"/>
        </w:trPr>
        <w:tc>
          <w:tcPr>
            <w:tcW w:w="9611" w:type="dxa"/>
            <w:gridSpan w:val="2"/>
            <w:tcBorders>
              <w:bottom w:val="dotted" w:sz="4" w:space="0" w:color="auto"/>
            </w:tcBorders>
            <w:vAlign w:val="bottom"/>
          </w:tcPr>
          <w:p w14:paraId="220B2D02" w14:textId="77777777" w:rsidR="002D3B6C" w:rsidRPr="002D3B6C" w:rsidRDefault="002D3B6C" w:rsidP="002D3B6C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2D3B6C" w:rsidRPr="002D3B6C" w14:paraId="4CCD82C3" w14:textId="77777777" w:rsidTr="002D3B6C">
        <w:trPr>
          <w:trHeight w:val="397"/>
        </w:trPr>
        <w:tc>
          <w:tcPr>
            <w:tcW w:w="96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B264AF" w14:textId="77777777" w:rsidR="002D3B6C" w:rsidRPr="002D3B6C" w:rsidRDefault="002D3B6C" w:rsidP="002D3B6C">
            <w:pPr>
              <w:snapToGrid w:val="0"/>
              <w:spacing w:after="0" w:line="240" w:lineRule="auto"/>
              <w:ind w:left="5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3B6C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cs-CZ"/>
                <w14:ligatures w14:val="none"/>
              </w:rPr>
              <w:t xml:space="preserve">         Zadavatel</w:t>
            </w:r>
          </w:p>
        </w:tc>
      </w:tr>
      <w:tr w:rsidR="002D3B6C" w:rsidRPr="002D3B6C" w14:paraId="37276AAF" w14:textId="77777777" w:rsidTr="002D3B6C">
        <w:trPr>
          <w:trHeight w:val="397"/>
        </w:trPr>
        <w:tc>
          <w:tcPr>
            <w:tcW w:w="4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1E4FFB" w14:textId="77777777" w:rsidR="002D3B6C" w:rsidRPr="002D3B6C" w:rsidRDefault="002D3B6C" w:rsidP="002D3B6C">
            <w:pPr>
              <w:snapToGrid w:val="0"/>
              <w:spacing w:after="0" w:line="240" w:lineRule="auto"/>
              <w:ind w:left="431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3B6C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EEFB31" w14:textId="0030F088" w:rsidR="002D3B6C" w:rsidRPr="002D3B6C" w:rsidRDefault="00EA5D19" w:rsidP="002D3B6C">
            <w:pPr>
              <w:spacing w:after="0" w:line="280" w:lineRule="atLeast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cs-CZ"/>
                <w14:ligatures w14:val="none"/>
              </w:rPr>
            </w:pPr>
            <w:r w:rsidRPr="00EA5D19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cs-CZ"/>
                <w14:ligatures w14:val="none"/>
              </w:rPr>
              <w:t>Město Nymburk</w:t>
            </w:r>
          </w:p>
        </w:tc>
      </w:tr>
      <w:tr w:rsidR="002D3B6C" w:rsidRPr="002D3B6C" w14:paraId="7D01368E" w14:textId="77777777" w:rsidTr="002D3B6C">
        <w:trPr>
          <w:trHeight w:val="397"/>
        </w:trPr>
        <w:tc>
          <w:tcPr>
            <w:tcW w:w="4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348AEB" w14:textId="77777777" w:rsidR="002D3B6C" w:rsidRPr="002D3B6C" w:rsidRDefault="002D3B6C" w:rsidP="002D3B6C">
            <w:pPr>
              <w:snapToGrid w:val="0"/>
              <w:spacing w:after="0" w:line="240" w:lineRule="auto"/>
              <w:ind w:left="431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3B6C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Sídlo: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C26749" w14:textId="4BE01825" w:rsidR="002D3B6C" w:rsidRPr="002D3B6C" w:rsidRDefault="00EA5D19" w:rsidP="002D3B6C">
            <w:pPr>
              <w:spacing w:after="0" w:line="280" w:lineRule="atLeas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A5D19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Náměstí Přemyslovců 163, 288 02 Nymburk</w:t>
            </w:r>
          </w:p>
        </w:tc>
      </w:tr>
      <w:tr w:rsidR="002D3B6C" w:rsidRPr="002D3B6C" w14:paraId="3881E962" w14:textId="77777777" w:rsidTr="002D3B6C">
        <w:trPr>
          <w:trHeight w:val="397"/>
        </w:trPr>
        <w:tc>
          <w:tcPr>
            <w:tcW w:w="4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96DA07" w14:textId="77777777" w:rsidR="002D3B6C" w:rsidRPr="002D3B6C" w:rsidRDefault="002D3B6C" w:rsidP="002D3B6C">
            <w:pPr>
              <w:snapToGrid w:val="0"/>
              <w:spacing w:after="0" w:line="240" w:lineRule="auto"/>
              <w:ind w:left="431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3B6C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36FC82" w14:textId="03A71142" w:rsidR="002D3B6C" w:rsidRPr="002D3B6C" w:rsidRDefault="00EA5D19" w:rsidP="002D3B6C">
            <w:pPr>
              <w:spacing w:after="0" w:line="280" w:lineRule="atLeas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A5D19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00239500</w:t>
            </w:r>
          </w:p>
        </w:tc>
      </w:tr>
      <w:tr w:rsidR="002D3B6C" w:rsidRPr="002D3B6C" w14:paraId="282EBA16" w14:textId="77777777" w:rsidTr="002D3B6C">
        <w:trPr>
          <w:trHeight w:val="397"/>
        </w:trPr>
        <w:tc>
          <w:tcPr>
            <w:tcW w:w="96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E32C7D" w14:textId="77777777" w:rsidR="002D3B6C" w:rsidRPr="002D3B6C" w:rsidRDefault="002D3B6C" w:rsidP="002D3B6C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3B6C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cs-CZ"/>
                <w14:ligatures w14:val="none"/>
              </w:rPr>
              <w:t xml:space="preserve">         Účastník</w:t>
            </w:r>
          </w:p>
        </w:tc>
      </w:tr>
      <w:tr w:rsidR="002D3B6C" w:rsidRPr="002D3B6C" w14:paraId="3DC6D05C" w14:textId="77777777" w:rsidTr="002D3B6C">
        <w:trPr>
          <w:trHeight w:val="397"/>
        </w:trPr>
        <w:tc>
          <w:tcPr>
            <w:tcW w:w="4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A5AF71" w14:textId="77777777" w:rsidR="002D3B6C" w:rsidRPr="002D3B6C" w:rsidRDefault="002D3B6C" w:rsidP="002D3B6C">
            <w:pPr>
              <w:snapToGrid w:val="0"/>
              <w:spacing w:after="0" w:line="240" w:lineRule="auto"/>
              <w:ind w:left="431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3B6C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48468A" w14:textId="77777777" w:rsidR="002D3B6C" w:rsidRPr="002D3B6C" w:rsidRDefault="002D3B6C" w:rsidP="002D3B6C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3B6C">
              <w:rPr>
                <w:rFonts w:ascii="Calibri" w:eastAsia="Times New Roman" w:hAnsi="Calibri" w:cs="Calibri"/>
                <w:kern w:val="0"/>
                <w:sz w:val="22"/>
                <w:szCs w:val="22"/>
                <w:highlight w:val="yellow"/>
                <w:lang w:eastAsia="cs-CZ"/>
                <w14:ligatures w14:val="none"/>
              </w:rPr>
              <w:t>doplnit</w:t>
            </w:r>
          </w:p>
        </w:tc>
      </w:tr>
      <w:tr w:rsidR="002D3B6C" w:rsidRPr="002D3B6C" w14:paraId="6BD04BAC" w14:textId="77777777" w:rsidTr="002D3B6C">
        <w:trPr>
          <w:trHeight w:val="397"/>
        </w:trPr>
        <w:tc>
          <w:tcPr>
            <w:tcW w:w="4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34240E" w14:textId="77777777" w:rsidR="002D3B6C" w:rsidRPr="002D3B6C" w:rsidRDefault="002D3B6C" w:rsidP="002D3B6C">
            <w:pPr>
              <w:snapToGrid w:val="0"/>
              <w:spacing w:after="0" w:line="240" w:lineRule="auto"/>
              <w:ind w:left="431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3B6C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57DD43" w14:textId="77777777" w:rsidR="002D3B6C" w:rsidRPr="002D3B6C" w:rsidRDefault="002D3B6C" w:rsidP="002D3B6C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3B6C">
              <w:rPr>
                <w:rFonts w:ascii="Calibri" w:eastAsia="Times New Roman" w:hAnsi="Calibri" w:cs="Calibri"/>
                <w:kern w:val="0"/>
                <w:sz w:val="22"/>
                <w:szCs w:val="22"/>
                <w:highlight w:val="yellow"/>
                <w:lang w:eastAsia="cs-CZ"/>
                <w14:ligatures w14:val="none"/>
              </w:rPr>
              <w:t>doplnit</w:t>
            </w:r>
          </w:p>
        </w:tc>
      </w:tr>
      <w:tr w:rsidR="002D3B6C" w:rsidRPr="002D3B6C" w14:paraId="37CA6FE5" w14:textId="77777777" w:rsidTr="002D3B6C">
        <w:trPr>
          <w:trHeight w:val="397"/>
        </w:trPr>
        <w:tc>
          <w:tcPr>
            <w:tcW w:w="4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F3FAC0" w14:textId="77777777" w:rsidR="002D3B6C" w:rsidRPr="002D3B6C" w:rsidRDefault="002D3B6C" w:rsidP="002D3B6C">
            <w:pPr>
              <w:snapToGrid w:val="0"/>
              <w:spacing w:after="0" w:line="240" w:lineRule="auto"/>
              <w:ind w:left="431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3B6C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Statutární zástupce/osoba oprávněná za účastníka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E75592" w14:textId="77777777" w:rsidR="002D3B6C" w:rsidRPr="002D3B6C" w:rsidRDefault="002D3B6C" w:rsidP="002D3B6C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3B6C">
              <w:rPr>
                <w:rFonts w:ascii="Calibri" w:eastAsia="Times New Roman" w:hAnsi="Calibri" w:cs="Calibri"/>
                <w:kern w:val="0"/>
                <w:sz w:val="22"/>
                <w:szCs w:val="22"/>
                <w:highlight w:val="yellow"/>
                <w:lang w:eastAsia="cs-CZ"/>
                <w14:ligatures w14:val="none"/>
              </w:rPr>
              <w:t>doplnit</w:t>
            </w:r>
          </w:p>
        </w:tc>
      </w:tr>
      <w:tr w:rsidR="002D3B6C" w:rsidRPr="002D3B6C" w14:paraId="2D61281F" w14:textId="77777777" w:rsidTr="002D3B6C">
        <w:trPr>
          <w:trHeight w:val="397"/>
        </w:trPr>
        <w:tc>
          <w:tcPr>
            <w:tcW w:w="4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338452" w14:textId="77777777" w:rsidR="002D3B6C" w:rsidRPr="002D3B6C" w:rsidRDefault="002D3B6C" w:rsidP="002D3B6C">
            <w:pPr>
              <w:snapToGrid w:val="0"/>
              <w:spacing w:after="0" w:line="240" w:lineRule="auto"/>
              <w:ind w:left="431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3B6C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683FB8" w14:textId="77777777" w:rsidR="002D3B6C" w:rsidRPr="002D3B6C" w:rsidRDefault="002D3B6C" w:rsidP="002D3B6C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3B6C">
              <w:rPr>
                <w:rFonts w:ascii="Calibri" w:eastAsia="Times New Roman" w:hAnsi="Calibri" w:cs="Calibri"/>
                <w:kern w:val="0"/>
                <w:sz w:val="22"/>
                <w:szCs w:val="22"/>
                <w:highlight w:val="yellow"/>
                <w:lang w:eastAsia="cs-CZ"/>
                <w14:ligatures w14:val="none"/>
              </w:rPr>
              <w:t>doplnit</w:t>
            </w:r>
          </w:p>
        </w:tc>
      </w:tr>
    </w:tbl>
    <w:p w14:paraId="034D0289" w14:textId="77777777" w:rsidR="00F11A60" w:rsidRDefault="00F11A60" w:rsidP="00F11A60">
      <w:pPr>
        <w:spacing w:after="0" w:line="240" w:lineRule="auto"/>
        <w:rPr>
          <w:rFonts w:ascii="Calibri" w:eastAsia="Times New Roman" w:hAnsi="Calibri" w:cs="Calibri"/>
          <w:b/>
          <w:color w:val="632423"/>
          <w:kern w:val="0"/>
          <w:sz w:val="28"/>
          <w:szCs w:val="28"/>
          <w:lang w:eastAsia="cs-CZ"/>
          <w14:ligatures w14:val="none"/>
        </w:rPr>
      </w:pPr>
    </w:p>
    <w:p w14:paraId="3C66EA02" w14:textId="77777777" w:rsidR="00F11A60" w:rsidRPr="00F11A60" w:rsidRDefault="00F11A60" w:rsidP="00F11A60">
      <w:pPr>
        <w:spacing w:after="0" w:line="240" w:lineRule="auto"/>
        <w:rPr>
          <w:rFonts w:ascii="Calibri" w:eastAsia="Times New Roman" w:hAnsi="Calibri" w:cs="Calibri"/>
          <w:b/>
          <w:color w:val="632423"/>
          <w:kern w:val="0"/>
          <w:sz w:val="28"/>
          <w:szCs w:val="28"/>
          <w:lang w:eastAsia="cs-CZ"/>
          <w14:ligatures w14:val="none"/>
        </w:rPr>
      </w:pPr>
      <w:r w:rsidRPr="00F11A60">
        <w:rPr>
          <w:rFonts w:ascii="Calibri" w:eastAsia="Times New Roman" w:hAnsi="Calibri" w:cs="Calibri"/>
          <w:b/>
          <w:color w:val="632423"/>
          <w:kern w:val="0"/>
          <w:sz w:val="28"/>
          <w:szCs w:val="28"/>
          <w:lang w:eastAsia="cs-CZ"/>
          <w14:ligatures w14:val="none"/>
        </w:rPr>
        <w:t>Čestné prohlášení o splnění kvalifikace – základní způsobilost</w:t>
      </w:r>
    </w:p>
    <w:p w14:paraId="532C16F5" w14:textId="77777777" w:rsidR="00F11A60" w:rsidRPr="00F11A60" w:rsidRDefault="00F11A60" w:rsidP="00F11A60">
      <w:pPr>
        <w:spacing w:after="0" w:line="240" w:lineRule="auto"/>
        <w:ind w:left="567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5D79A9BE" w14:textId="77777777" w:rsidR="00F11A60" w:rsidRPr="00F11A60" w:rsidRDefault="00F11A60" w:rsidP="00F11A60">
      <w:pPr>
        <w:spacing w:after="0" w:line="240" w:lineRule="auto"/>
        <w:ind w:left="567"/>
        <w:jc w:val="both"/>
        <w:rPr>
          <w:rFonts w:ascii="Calibri" w:eastAsia="Times New Roman" w:hAnsi="Calibri" w:cs="Calibri"/>
          <w:kern w:val="0"/>
          <w:sz w:val="20"/>
          <w:szCs w:val="14"/>
          <w:lang w:eastAsia="cs-CZ"/>
          <w14:ligatures w14:val="none"/>
        </w:rPr>
      </w:pPr>
      <w:r w:rsidRPr="00F11A60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Jako účastník výběrového řízení tímto prokazuji splnění podmínek základní způsobilosti </w:t>
      </w:r>
      <w:r w:rsidRPr="00F11A60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br/>
        <w:t xml:space="preserve">a čestně prohlašuji, že </w:t>
      </w:r>
    </w:p>
    <w:p w14:paraId="1F71B7B7" w14:textId="77777777" w:rsidR="00F11A60" w:rsidRPr="00F11A60" w:rsidRDefault="00F11A60" w:rsidP="00F11A60">
      <w:pPr>
        <w:spacing w:after="0" w:line="240" w:lineRule="auto"/>
        <w:ind w:left="426"/>
        <w:rPr>
          <w:rFonts w:ascii="Calibri" w:eastAsia="Times New Roman" w:hAnsi="Calibri" w:cs="Calibri"/>
          <w:b/>
          <w:color w:val="002060"/>
          <w:kern w:val="0"/>
          <w:sz w:val="22"/>
          <w:lang w:eastAsia="cs-CZ"/>
          <w14:ligatures w14:val="none"/>
        </w:rPr>
      </w:pPr>
    </w:p>
    <w:p w14:paraId="68A1AB37" w14:textId="77777777" w:rsidR="00F11A60" w:rsidRPr="00F11A60" w:rsidRDefault="00F11A60" w:rsidP="00F11A60">
      <w:pPr>
        <w:numPr>
          <w:ilvl w:val="0"/>
          <w:numId w:val="18"/>
        </w:numPr>
        <w:autoSpaceDE w:val="0"/>
        <w:autoSpaceDN w:val="0"/>
        <w:adjustRightInd w:val="0"/>
        <w:spacing w:after="240" w:line="240" w:lineRule="auto"/>
        <w:ind w:left="1134" w:hanging="283"/>
        <w:contextualSpacing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F11A60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jsem nebyl v zemi svého sídla v posledních 5 letech před zahájením zadávacího řízení pravomocně odsouzen pro trestný čin uvedený v příloze č. 3 k ZZVZ nebo obdobný trestný čin podle právního řádu země sídla dodavatele; k zahlazeným odsouzením se nepřihlíží,</w:t>
      </w:r>
    </w:p>
    <w:p w14:paraId="1D323E9D" w14:textId="77777777" w:rsidR="00F11A60" w:rsidRPr="00F11A60" w:rsidRDefault="00F11A60" w:rsidP="00F11A60">
      <w:pPr>
        <w:autoSpaceDE w:val="0"/>
        <w:autoSpaceDN w:val="0"/>
        <w:adjustRightInd w:val="0"/>
        <w:spacing w:after="240" w:line="240" w:lineRule="auto"/>
        <w:ind w:left="1134" w:hanging="283"/>
        <w:contextualSpacing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</w:p>
    <w:p w14:paraId="2B98DA83" w14:textId="77777777" w:rsidR="00F11A60" w:rsidRPr="00F11A60" w:rsidRDefault="00F11A60" w:rsidP="00F11A60">
      <w:pPr>
        <w:numPr>
          <w:ilvl w:val="0"/>
          <w:numId w:val="18"/>
        </w:numPr>
        <w:autoSpaceDE w:val="0"/>
        <w:autoSpaceDN w:val="0"/>
        <w:adjustRightInd w:val="0"/>
        <w:spacing w:after="240" w:line="240" w:lineRule="auto"/>
        <w:ind w:left="1134" w:hanging="283"/>
        <w:contextualSpacing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F11A60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nemám v České republice nebo v zemi svého sídla v evidenci daní zachycen splatný daňový nedoplatek,</w:t>
      </w:r>
    </w:p>
    <w:p w14:paraId="2203A663" w14:textId="77777777" w:rsidR="00F11A60" w:rsidRPr="00F11A60" w:rsidRDefault="00F11A60" w:rsidP="00F11A60">
      <w:pPr>
        <w:autoSpaceDE w:val="0"/>
        <w:autoSpaceDN w:val="0"/>
        <w:adjustRightInd w:val="0"/>
        <w:spacing w:after="240" w:line="240" w:lineRule="auto"/>
        <w:ind w:left="1134" w:hanging="283"/>
        <w:contextualSpacing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</w:p>
    <w:p w14:paraId="0112F2CB" w14:textId="77777777" w:rsidR="00F11A60" w:rsidRPr="00F11A60" w:rsidRDefault="00F11A60" w:rsidP="00F11A60">
      <w:pPr>
        <w:numPr>
          <w:ilvl w:val="0"/>
          <w:numId w:val="18"/>
        </w:numPr>
        <w:autoSpaceDE w:val="0"/>
        <w:autoSpaceDN w:val="0"/>
        <w:adjustRightInd w:val="0"/>
        <w:spacing w:after="240" w:line="240" w:lineRule="auto"/>
        <w:ind w:left="1134" w:hanging="283"/>
        <w:contextualSpacing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F11A60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nemám v České republice nebo v zemi svého sídla splatný nedoplatek na pojistném nebo na penále na veřejné zdravotní pojištění,</w:t>
      </w:r>
    </w:p>
    <w:p w14:paraId="4EF90C85" w14:textId="77777777" w:rsidR="00F11A60" w:rsidRPr="00F11A60" w:rsidRDefault="00F11A60" w:rsidP="00F11A60">
      <w:pPr>
        <w:autoSpaceDE w:val="0"/>
        <w:autoSpaceDN w:val="0"/>
        <w:adjustRightInd w:val="0"/>
        <w:spacing w:after="240" w:line="240" w:lineRule="auto"/>
        <w:ind w:left="1134" w:hanging="283"/>
        <w:contextualSpacing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</w:p>
    <w:p w14:paraId="43621BB1" w14:textId="77777777" w:rsidR="00F11A60" w:rsidRPr="00F11A60" w:rsidRDefault="00F11A60" w:rsidP="00F11A60">
      <w:pPr>
        <w:numPr>
          <w:ilvl w:val="0"/>
          <w:numId w:val="18"/>
        </w:numPr>
        <w:autoSpaceDE w:val="0"/>
        <w:autoSpaceDN w:val="0"/>
        <w:adjustRightInd w:val="0"/>
        <w:spacing w:after="240" w:line="240" w:lineRule="auto"/>
        <w:ind w:left="1134" w:hanging="283"/>
        <w:contextualSpacing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F11A60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nemám v České republice nebo v zemi svého sídla splatný nedoplatek na pojistném nebo na penále na sociální zabezpečení a příspěvku na státní politiku zaměstnanosti,</w:t>
      </w:r>
    </w:p>
    <w:p w14:paraId="25CD1E48" w14:textId="77777777" w:rsidR="00F11A60" w:rsidRPr="00F11A60" w:rsidRDefault="00F11A60" w:rsidP="00F11A60">
      <w:pPr>
        <w:autoSpaceDE w:val="0"/>
        <w:autoSpaceDN w:val="0"/>
        <w:adjustRightInd w:val="0"/>
        <w:spacing w:after="240" w:line="240" w:lineRule="auto"/>
        <w:ind w:left="1134" w:hanging="283"/>
        <w:contextualSpacing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</w:p>
    <w:p w14:paraId="490F86D9" w14:textId="46DBF1AE" w:rsidR="00F11A60" w:rsidRPr="00F11A60" w:rsidRDefault="00F11A60" w:rsidP="00F11A60">
      <w:pPr>
        <w:numPr>
          <w:ilvl w:val="0"/>
          <w:numId w:val="18"/>
        </w:numPr>
        <w:autoSpaceDE w:val="0"/>
        <w:autoSpaceDN w:val="0"/>
        <w:adjustRightInd w:val="0"/>
        <w:spacing w:after="240" w:line="240" w:lineRule="auto"/>
        <w:ind w:left="1134" w:hanging="283"/>
        <w:contextualSpacing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F11A60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nejsem v likvidaci, nebylo proti mně vydáno rozhodnutí o úpadku, nebyla vůči m</w:t>
      </w:r>
      <w:r w:rsidR="00BB27D6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n</w:t>
      </w:r>
      <w:r w:rsidRPr="00F11A60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ě nařízena nucená správa podle jiného právního předpisu nebo v obdobné situaci podle právního řádu země sídla dodavatele.</w:t>
      </w:r>
    </w:p>
    <w:p w14:paraId="73B512BD" w14:textId="77777777" w:rsidR="00F11A60" w:rsidRDefault="00F11A60" w:rsidP="00F11A60">
      <w:pPr>
        <w:tabs>
          <w:tab w:val="left" w:pos="7095"/>
        </w:tabs>
        <w:spacing w:after="0" w:line="240" w:lineRule="auto"/>
        <w:ind w:right="-31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049CC9AF" w14:textId="77777777" w:rsidR="00F11A60" w:rsidRDefault="00F11A60" w:rsidP="00F11A60">
      <w:pPr>
        <w:tabs>
          <w:tab w:val="left" w:pos="7095"/>
        </w:tabs>
        <w:spacing w:after="0" w:line="240" w:lineRule="auto"/>
        <w:ind w:right="-31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0DF1FD25" w14:textId="77777777" w:rsidR="00F11A60" w:rsidRPr="00F11A60" w:rsidRDefault="00F11A60" w:rsidP="00F11A60">
      <w:pPr>
        <w:tabs>
          <w:tab w:val="left" w:pos="7095"/>
        </w:tabs>
        <w:spacing w:after="0" w:line="240" w:lineRule="auto"/>
        <w:ind w:right="-31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7891B42" w14:textId="77777777" w:rsidR="00F11A60" w:rsidRPr="00F11A60" w:rsidRDefault="00F11A60" w:rsidP="00F11A6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F11A60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V ……………………………… dne…</w:t>
      </w:r>
    </w:p>
    <w:p w14:paraId="01E769E7" w14:textId="77777777" w:rsidR="00F11A60" w:rsidRPr="00F11A60" w:rsidRDefault="00F11A60" w:rsidP="00F11A60">
      <w:pPr>
        <w:spacing w:after="0" w:line="240" w:lineRule="auto"/>
        <w:rPr>
          <w:rFonts w:ascii="Calibri" w:eastAsia="Times New Roman" w:hAnsi="Calibri" w:cs="Calibri"/>
          <w:b/>
          <w:kern w:val="0"/>
          <w:sz w:val="22"/>
          <w:szCs w:val="22"/>
          <w:lang w:eastAsia="cs-CZ"/>
          <w14:ligatures w14:val="none"/>
        </w:rPr>
      </w:pPr>
    </w:p>
    <w:p w14:paraId="25D67BDE" w14:textId="77777777" w:rsidR="00F11A60" w:rsidRPr="00F11A60" w:rsidRDefault="00F11A60" w:rsidP="00F11A60">
      <w:pPr>
        <w:spacing w:after="0" w:line="240" w:lineRule="auto"/>
        <w:rPr>
          <w:rFonts w:ascii="Calibri" w:eastAsia="Times New Roman" w:hAnsi="Calibri" w:cs="Calibri"/>
          <w:b/>
          <w:kern w:val="0"/>
          <w:sz w:val="22"/>
          <w:szCs w:val="22"/>
          <w:lang w:eastAsia="cs-CZ"/>
          <w14:ligatures w14:val="none"/>
        </w:rPr>
      </w:pPr>
      <w:r w:rsidRPr="00F11A60">
        <w:rPr>
          <w:rFonts w:ascii="Calibri" w:eastAsia="Times New Roman" w:hAnsi="Calibri" w:cs="Calibri"/>
          <w:b/>
          <w:kern w:val="0"/>
          <w:sz w:val="22"/>
          <w:szCs w:val="22"/>
          <w:lang w:eastAsia="cs-CZ"/>
          <w14:ligatures w14:val="none"/>
        </w:rPr>
        <w:t xml:space="preserve">                                                                                 </w:t>
      </w:r>
      <w:r w:rsidRPr="00F11A60">
        <w:rPr>
          <w:rFonts w:ascii="Calibri" w:eastAsia="Times New Roman" w:hAnsi="Calibri" w:cs="Calibri"/>
          <w:b/>
          <w:kern w:val="0"/>
          <w:sz w:val="22"/>
          <w:szCs w:val="22"/>
          <w:lang w:eastAsia="cs-CZ"/>
          <w14:ligatures w14:val="none"/>
        </w:rPr>
        <w:tab/>
        <w:t>………………..…………………………..…………………………………………</w:t>
      </w:r>
    </w:p>
    <w:p w14:paraId="305AA8ED" w14:textId="77777777" w:rsidR="00F11A60" w:rsidRPr="00F11A60" w:rsidRDefault="00F11A60" w:rsidP="00F11A60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cs-CZ"/>
          <w14:ligatures w14:val="none"/>
        </w:rPr>
      </w:pPr>
      <w:r w:rsidRPr="00F11A60">
        <w:rPr>
          <w:rFonts w:ascii="Calibri" w:eastAsia="Times New Roman" w:hAnsi="Calibri" w:cs="Calibri"/>
          <w:b/>
          <w:bCs/>
          <w:iCs/>
          <w:kern w:val="0"/>
          <w:sz w:val="22"/>
          <w:szCs w:val="22"/>
          <w:lang w:eastAsia="cs-CZ"/>
          <w14:ligatures w14:val="none"/>
        </w:rPr>
        <w:t xml:space="preserve">                                                                                      podpis </w:t>
      </w:r>
      <w:r w:rsidRPr="00F11A60">
        <w:rPr>
          <w:rFonts w:ascii="Calibri" w:eastAsia="Times New Roman" w:hAnsi="Calibri" w:cs="Calibri"/>
          <w:b/>
          <w:kern w:val="0"/>
          <w:sz w:val="22"/>
          <w:szCs w:val="22"/>
          <w:lang w:eastAsia="cs-CZ"/>
          <w14:ligatures w14:val="none"/>
        </w:rPr>
        <w:t>osoby oprávněné jednat jménem či za účastníka</w:t>
      </w:r>
    </w:p>
    <w:p w14:paraId="210F5C33" w14:textId="77777777" w:rsidR="002D3B6C" w:rsidRPr="002D3B6C" w:rsidRDefault="002D3B6C" w:rsidP="002D3B6C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i/>
          <w:kern w:val="0"/>
          <w:sz w:val="20"/>
          <w:szCs w:val="20"/>
          <w:lang w:eastAsia="cs-CZ"/>
          <w14:ligatures w14:val="none"/>
        </w:rPr>
      </w:pPr>
    </w:p>
    <w:sectPr w:rsidR="002D3B6C" w:rsidRPr="002D3B6C" w:rsidSect="00F11A60">
      <w:headerReference w:type="first" r:id="rId7"/>
      <w:footerReference w:type="first" r:id="rId8"/>
      <w:pgSz w:w="11906" w:h="16838"/>
      <w:pgMar w:top="993" w:right="1133" w:bottom="851" w:left="1134" w:header="709" w:footer="6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D689B" w14:textId="77777777" w:rsidR="00EC4948" w:rsidRDefault="00EC4948" w:rsidP="0080552D">
      <w:pPr>
        <w:spacing w:after="0" w:line="240" w:lineRule="auto"/>
      </w:pPr>
      <w:r>
        <w:separator/>
      </w:r>
    </w:p>
  </w:endnote>
  <w:endnote w:type="continuationSeparator" w:id="0">
    <w:p w14:paraId="57FFAEA5" w14:textId="77777777" w:rsidR="00EC4948" w:rsidRDefault="00EC4948" w:rsidP="00805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E82BB" w14:textId="77777777" w:rsidR="00F11A60" w:rsidRPr="00F11A60" w:rsidRDefault="00F11A60" w:rsidP="00F11A60">
    <w:pPr>
      <w:pStyle w:val="Zpat"/>
      <w:tabs>
        <w:tab w:val="center" w:pos="5102"/>
        <w:tab w:val="left" w:pos="6090"/>
      </w:tabs>
      <w:jc w:val="center"/>
      <w:rPr>
        <w:rFonts w:cstheme="minorHAnsi"/>
        <w:bCs/>
        <w:sz w:val="16"/>
      </w:rPr>
    </w:pPr>
    <w:r w:rsidRPr="00B249CF">
      <w:rPr>
        <w:rFonts w:cstheme="minorHAnsi"/>
        <w:sz w:val="16"/>
      </w:rPr>
      <w:t>Str</w:t>
    </w:r>
    <w:r>
      <w:rPr>
        <w:rFonts w:cstheme="minorHAnsi"/>
        <w:sz w:val="16"/>
      </w:rPr>
      <w:t>a</w:t>
    </w:r>
    <w:r w:rsidRPr="00B249CF">
      <w:rPr>
        <w:rFonts w:cstheme="minorHAnsi"/>
        <w:sz w:val="16"/>
      </w:rPr>
      <w:t xml:space="preserve">na </w:t>
    </w:r>
    <w:r w:rsidRPr="00B249CF">
      <w:rPr>
        <w:rFonts w:cstheme="minorHAnsi"/>
        <w:bCs/>
        <w:sz w:val="16"/>
      </w:rPr>
      <w:fldChar w:fldCharType="begin"/>
    </w:r>
    <w:r w:rsidRPr="00B249CF">
      <w:rPr>
        <w:rFonts w:cstheme="minorHAnsi"/>
        <w:bCs/>
        <w:sz w:val="16"/>
      </w:rPr>
      <w:instrText>PAGE</w:instrText>
    </w:r>
    <w:r w:rsidRPr="00B249CF">
      <w:rPr>
        <w:rFonts w:cstheme="minorHAnsi"/>
        <w:bCs/>
        <w:sz w:val="16"/>
      </w:rPr>
      <w:fldChar w:fldCharType="separate"/>
    </w:r>
    <w:r>
      <w:rPr>
        <w:rFonts w:cstheme="minorHAnsi"/>
        <w:bCs/>
        <w:sz w:val="16"/>
      </w:rPr>
      <w:t>1</w:t>
    </w:r>
    <w:r w:rsidRPr="00B249CF">
      <w:rPr>
        <w:rFonts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C0086" w14:textId="77777777" w:rsidR="00EC4948" w:rsidRDefault="00EC4948" w:rsidP="0080552D">
      <w:pPr>
        <w:spacing w:after="0" w:line="240" w:lineRule="auto"/>
      </w:pPr>
      <w:r>
        <w:separator/>
      </w:r>
    </w:p>
  </w:footnote>
  <w:footnote w:type="continuationSeparator" w:id="0">
    <w:p w14:paraId="283CB9AB" w14:textId="77777777" w:rsidR="00EC4948" w:rsidRDefault="00EC4948" w:rsidP="00805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3B77A" w14:textId="6F638019" w:rsidR="00E0106E" w:rsidRPr="002D3B6C" w:rsidRDefault="002D3B6C" w:rsidP="002D3B6C">
    <w:pPr>
      <w:spacing w:after="0" w:line="240" w:lineRule="auto"/>
      <w:rPr>
        <w:rFonts w:ascii="Calibri" w:eastAsia="Times New Roman" w:hAnsi="Calibri" w:cs="Calibri"/>
        <w:b/>
        <w:color w:val="632423"/>
        <w:kern w:val="0"/>
        <w:sz w:val="32"/>
        <w:lang w:eastAsia="cs-CZ"/>
        <w14:ligatures w14:val="none"/>
      </w:rPr>
    </w:pPr>
    <w:r w:rsidRPr="002D3B6C">
      <w:rPr>
        <w:rFonts w:ascii="Calibri" w:eastAsia="Times New Roman" w:hAnsi="Calibri" w:cs="Calibri"/>
        <w:b/>
        <w:color w:val="632423"/>
        <w:kern w:val="0"/>
        <w:sz w:val="32"/>
        <w:lang w:eastAsia="cs-CZ"/>
        <w14:ligatures w14:val="none"/>
      </w:rPr>
      <w:t xml:space="preserve">Příloha č. </w:t>
    </w:r>
    <w:r w:rsidR="001C6E17">
      <w:rPr>
        <w:rFonts w:ascii="Calibri" w:eastAsia="Times New Roman" w:hAnsi="Calibri" w:cs="Calibri"/>
        <w:b/>
        <w:color w:val="632423"/>
        <w:kern w:val="0"/>
        <w:sz w:val="32"/>
        <w:lang w:eastAsia="cs-CZ"/>
        <w14:ligatures w14:val="none"/>
      </w:rPr>
      <w:t>5</w:t>
    </w:r>
  </w:p>
  <w:p w14:paraId="4D4293CB" w14:textId="77777777" w:rsidR="00BC4997" w:rsidRPr="002D3B6C" w:rsidRDefault="00BC4997" w:rsidP="002D3B6C">
    <w:pPr>
      <w:pStyle w:val="Zhlav"/>
      <w:tabs>
        <w:tab w:val="clear" w:pos="4536"/>
        <w:tab w:val="center" w:pos="0"/>
      </w:tabs>
      <w:rPr>
        <w:color w:val="660033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4DC02EE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660033"/>
      </w:rPr>
    </w:lvl>
  </w:abstractNum>
  <w:abstractNum w:abstractNumId="1" w15:restartNumberingAfterBreak="0">
    <w:nsid w:val="09150CFC"/>
    <w:multiLevelType w:val="hybridMultilevel"/>
    <w:tmpl w:val="0D62CBA0"/>
    <w:lvl w:ilvl="0" w:tplc="FFFFFFFF">
      <w:start w:val="1"/>
      <w:numFmt w:val="decimal"/>
      <w:lvlText w:val="%1."/>
      <w:lvlJc w:val="left"/>
      <w:pPr>
        <w:ind w:left="465" w:hanging="405"/>
      </w:pPr>
      <w:rPr>
        <w:rFonts w:cs="Times New Roman" w:hint="default"/>
        <w:color w:val="FFFFFF" w:themeColor="background1"/>
        <w:sz w:val="24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59365D8"/>
    <w:multiLevelType w:val="hybridMultilevel"/>
    <w:tmpl w:val="0D62CBA0"/>
    <w:lvl w:ilvl="0" w:tplc="FFFFFFFF">
      <w:start w:val="1"/>
      <w:numFmt w:val="decimal"/>
      <w:lvlText w:val="%1."/>
      <w:lvlJc w:val="left"/>
      <w:pPr>
        <w:ind w:left="465" w:hanging="405"/>
      </w:pPr>
      <w:rPr>
        <w:rFonts w:cs="Times New Roman" w:hint="default"/>
        <w:color w:val="FFFFFF" w:themeColor="background1"/>
        <w:sz w:val="24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19EB0853"/>
    <w:multiLevelType w:val="hybridMultilevel"/>
    <w:tmpl w:val="1A8AA942"/>
    <w:lvl w:ilvl="0" w:tplc="C862058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B676A35"/>
    <w:multiLevelType w:val="hybridMultilevel"/>
    <w:tmpl w:val="0D62CBA0"/>
    <w:lvl w:ilvl="0" w:tplc="FFFFFFFF">
      <w:start w:val="1"/>
      <w:numFmt w:val="decimal"/>
      <w:lvlText w:val="%1."/>
      <w:lvlJc w:val="left"/>
      <w:pPr>
        <w:ind w:left="465" w:hanging="405"/>
      </w:pPr>
      <w:rPr>
        <w:rFonts w:cs="Times New Roman" w:hint="default"/>
        <w:color w:val="FFFFFF" w:themeColor="background1"/>
        <w:sz w:val="24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E112EE9"/>
    <w:multiLevelType w:val="hybridMultilevel"/>
    <w:tmpl w:val="0D62CBA0"/>
    <w:lvl w:ilvl="0" w:tplc="FFFFFFFF">
      <w:start w:val="1"/>
      <w:numFmt w:val="decimal"/>
      <w:lvlText w:val="%1."/>
      <w:lvlJc w:val="left"/>
      <w:pPr>
        <w:ind w:left="465" w:hanging="405"/>
      </w:pPr>
      <w:rPr>
        <w:rFonts w:cs="Times New Roman" w:hint="default"/>
        <w:color w:val="FFFFFF" w:themeColor="background1"/>
        <w:sz w:val="24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7" w15:restartNumberingAfterBreak="0">
    <w:nsid w:val="20AC1C1F"/>
    <w:multiLevelType w:val="hybridMultilevel"/>
    <w:tmpl w:val="FAFC5E64"/>
    <w:lvl w:ilvl="0" w:tplc="9D8EBB7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228C180C"/>
    <w:multiLevelType w:val="hybridMultilevel"/>
    <w:tmpl w:val="0D62CBA0"/>
    <w:lvl w:ilvl="0" w:tplc="FFFFFFFF">
      <w:start w:val="1"/>
      <w:numFmt w:val="decimal"/>
      <w:lvlText w:val="%1."/>
      <w:lvlJc w:val="left"/>
      <w:pPr>
        <w:ind w:left="465" w:hanging="405"/>
      </w:pPr>
      <w:rPr>
        <w:rFonts w:cs="Times New Roman" w:hint="default"/>
        <w:color w:val="FFFFFF" w:themeColor="background1"/>
        <w:sz w:val="24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9" w15:restartNumberingAfterBreak="0">
    <w:nsid w:val="2E511240"/>
    <w:multiLevelType w:val="hybridMultilevel"/>
    <w:tmpl w:val="019CF718"/>
    <w:lvl w:ilvl="0" w:tplc="FA16A3D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0" w15:restartNumberingAfterBreak="0">
    <w:nsid w:val="30626497"/>
    <w:multiLevelType w:val="hybridMultilevel"/>
    <w:tmpl w:val="0D62CBA0"/>
    <w:lvl w:ilvl="0" w:tplc="FFFFFFFF">
      <w:start w:val="1"/>
      <w:numFmt w:val="decimal"/>
      <w:lvlText w:val="%1."/>
      <w:lvlJc w:val="left"/>
      <w:pPr>
        <w:ind w:left="465" w:hanging="405"/>
      </w:pPr>
      <w:rPr>
        <w:rFonts w:cs="Times New Roman" w:hint="default"/>
        <w:color w:val="FFFFFF" w:themeColor="background1"/>
        <w:sz w:val="24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1" w15:restartNumberingAfterBreak="0">
    <w:nsid w:val="38402D6F"/>
    <w:multiLevelType w:val="hybridMultilevel"/>
    <w:tmpl w:val="0D62CBA0"/>
    <w:lvl w:ilvl="0" w:tplc="FFFFFFFF">
      <w:start w:val="1"/>
      <w:numFmt w:val="decimal"/>
      <w:lvlText w:val="%1."/>
      <w:lvlJc w:val="left"/>
      <w:pPr>
        <w:ind w:left="465" w:hanging="405"/>
      </w:pPr>
      <w:rPr>
        <w:rFonts w:cs="Times New Roman" w:hint="default"/>
        <w:color w:val="FFFFFF" w:themeColor="background1"/>
        <w:sz w:val="24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2" w15:restartNumberingAfterBreak="0">
    <w:nsid w:val="38AE2AFC"/>
    <w:multiLevelType w:val="hybridMultilevel"/>
    <w:tmpl w:val="0D62CBA0"/>
    <w:lvl w:ilvl="0" w:tplc="FFFFFFFF">
      <w:start w:val="1"/>
      <w:numFmt w:val="decimal"/>
      <w:lvlText w:val="%1."/>
      <w:lvlJc w:val="left"/>
      <w:pPr>
        <w:ind w:left="465" w:hanging="405"/>
      </w:pPr>
      <w:rPr>
        <w:rFonts w:cs="Times New Roman" w:hint="default"/>
        <w:color w:val="FFFFFF" w:themeColor="background1"/>
        <w:sz w:val="24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3" w15:restartNumberingAfterBreak="0">
    <w:nsid w:val="3AC018A9"/>
    <w:multiLevelType w:val="hybridMultilevel"/>
    <w:tmpl w:val="9996A6E2"/>
    <w:lvl w:ilvl="0" w:tplc="12CEC9FE">
      <w:start w:val="7"/>
      <w:numFmt w:val="bullet"/>
      <w:lvlText w:val="-"/>
      <w:lvlJc w:val="left"/>
      <w:pPr>
        <w:ind w:left="163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4" w15:restartNumberingAfterBreak="0">
    <w:nsid w:val="434E5CB7"/>
    <w:multiLevelType w:val="hybridMultilevel"/>
    <w:tmpl w:val="0D62CBA0"/>
    <w:lvl w:ilvl="0" w:tplc="FFFFFFFF">
      <w:start w:val="1"/>
      <w:numFmt w:val="decimal"/>
      <w:lvlText w:val="%1."/>
      <w:lvlJc w:val="left"/>
      <w:pPr>
        <w:ind w:left="465" w:hanging="405"/>
      </w:pPr>
      <w:rPr>
        <w:rFonts w:cs="Times New Roman" w:hint="default"/>
        <w:color w:val="FFFFFF" w:themeColor="background1"/>
        <w:sz w:val="24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5" w15:restartNumberingAfterBreak="0">
    <w:nsid w:val="468A5FFD"/>
    <w:multiLevelType w:val="hybridMultilevel"/>
    <w:tmpl w:val="1D047EA8"/>
    <w:lvl w:ilvl="0" w:tplc="704A29B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520854BE"/>
    <w:multiLevelType w:val="hybridMultilevel"/>
    <w:tmpl w:val="0D62CBA0"/>
    <w:lvl w:ilvl="0" w:tplc="6D4A06E4">
      <w:start w:val="1"/>
      <w:numFmt w:val="decimal"/>
      <w:lvlText w:val="%1."/>
      <w:lvlJc w:val="left"/>
      <w:pPr>
        <w:ind w:left="465" w:hanging="405"/>
      </w:pPr>
      <w:rPr>
        <w:rFonts w:cs="Times New Roman" w:hint="default"/>
        <w:color w:val="FFFFFF" w:themeColor="background1"/>
        <w:sz w:val="24"/>
      </w:r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7" w15:restartNumberingAfterBreak="0">
    <w:nsid w:val="54B90658"/>
    <w:multiLevelType w:val="hybridMultilevel"/>
    <w:tmpl w:val="8EF84EC2"/>
    <w:lvl w:ilvl="0" w:tplc="8E3633A4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567E5999"/>
    <w:multiLevelType w:val="hybridMultilevel"/>
    <w:tmpl w:val="0D62CBA0"/>
    <w:lvl w:ilvl="0" w:tplc="FFFFFFFF">
      <w:start w:val="1"/>
      <w:numFmt w:val="decimal"/>
      <w:lvlText w:val="%1."/>
      <w:lvlJc w:val="left"/>
      <w:pPr>
        <w:ind w:left="465" w:hanging="405"/>
      </w:pPr>
      <w:rPr>
        <w:rFonts w:cs="Times New Roman" w:hint="default"/>
        <w:color w:val="FFFFFF" w:themeColor="background1"/>
        <w:sz w:val="24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79AC7D8C"/>
    <w:multiLevelType w:val="hybridMultilevel"/>
    <w:tmpl w:val="0D62CBA0"/>
    <w:lvl w:ilvl="0" w:tplc="FFFFFFFF">
      <w:start w:val="1"/>
      <w:numFmt w:val="decimal"/>
      <w:lvlText w:val="%1."/>
      <w:lvlJc w:val="left"/>
      <w:pPr>
        <w:ind w:left="465" w:hanging="405"/>
      </w:pPr>
      <w:rPr>
        <w:rFonts w:cs="Times New Roman" w:hint="default"/>
        <w:color w:val="FFFFFF" w:themeColor="background1"/>
        <w:sz w:val="24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 w16cid:durableId="1370253977">
    <w:abstractNumId w:val="16"/>
  </w:num>
  <w:num w:numId="2" w16cid:durableId="3091594">
    <w:abstractNumId w:val="18"/>
  </w:num>
  <w:num w:numId="3" w16cid:durableId="1384207075">
    <w:abstractNumId w:val="2"/>
  </w:num>
  <w:num w:numId="4" w16cid:durableId="435099355">
    <w:abstractNumId w:val="14"/>
  </w:num>
  <w:num w:numId="5" w16cid:durableId="1254047267">
    <w:abstractNumId w:val="4"/>
  </w:num>
  <w:num w:numId="6" w16cid:durableId="1158620775">
    <w:abstractNumId w:val="11"/>
  </w:num>
  <w:num w:numId="7" w16cid:durableId="1839729551">
    <w:abstractNumId w:val="6"/>
  </w:num>
  <w:num w:numId="8" w16cid:durableId="1167600041">
    <w:abstractNumId w:val="8"/>
  </w:num>
  <w:num w:numId="9" w16cid:durableId="794176246">
    <w:abstractNumId w:val="20"/>
  </w:num>
  <w:num w:numId="10" w16cid:durableId="1325234780">
    <w:abstractNumId w:val="12"/>
  </w:num>
  <w:num w:numId="11" w16cid:durableId="1674796208">
    <w:abstractNumId w:val="1"/>
  </w:num>
  <w:num w:numId="12" w16cid:durableId="1051882239">
    <w:abstractNumId w:val="10"/>
  </w:num>
  <w:num w:numId="13" w16cid:durableId="202986099">
    <w:abstractNumId w:val="7"/>
  </w:num>
  <w:num w:numId="14" w16cid:durableId="1734885468">
    <w:abstractNumId w:val="3"/>
  </w:num>
  <w:num w:numId="15" w16cid:durableId="1387145773">
    <w:abstractNumId w:val="19"/>
  </w:num>
  <w:num w:numId="16" w16cid:durableId="2030255896">
    <w:abstractNumId w:val="0"/>
  </w:num>
  <w:num w:numId="17" w16cid:durableId="1309937192">
    <w:abstractNumId w:val="15"/>
  </w:num>
  <w:num w:numId="18" w16cid:durableId="871191035">
    <w:abstractNumId w:val="5"/>
  </w:num>
  <w:num w:numId="19" w16cid:durableId="1609652915">
    <w:abstractNumId w:val="9"/>
  </w:num>
  <w:num w:numId="20" w16cid:durableId="1792090977">
    <w:abstractNumId w:val="13"/>
  </w:num>
  <w:num w:numId="21" w16cid:durableId="8921549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48"/>
    <w:rsid w:val="00066ADF"/>
    <w:rsid w:val="000A25CC"/>
    <w:rsid w:val="000A2693"/>
    <w:rsid w:val="000B50D2"/>
    <w:rsid w:val="000C2AF2"/>
    <w:rsid w:val="000F5B90"/>
    <w:rsid w:val="00187142"/>
    <w:rsid w:val="001C31E0"/>
    <w:rsid w:val="001C676E"/>
    <w:rsid w:val="001C6E17"/>
    <w:rsid w:val="001D1C0B"/>
    <w:rsid w:val="002359E4"/>
    <w:rsid w:val="00261B6F"/>
    <w:rsid w:val="002B1D8D"/>
    <w:rsid w:val="002C2C2A"/>
    <w:rsid w:val="002D3B6C"/>
    <w:rsid w:val="002D4C2A"/>
    <w:rsid w:val="002D4D80"/>
    <w:rsid w:val="002E3701"/>
    <w:rsid w:val="002E4F7B"/>
    <w:rsid w:val="00336F32"/>
    <w:rsid w:val="00364179"/>
    <w:rsid w:val="00385F40"/>
    <w:rsid w:val="003A7212"/>
    <w:rsid w:val="00414217"/>
    <w:rsid w:val="004274D1"/>
    <w:rsid w:val="00457C5B"/>
    <w:rsid w:val="00495B10"/>
    <w:rsid w:val="004A496E"/>
    <w:rsid w:val="0050307C"/>
    <w:rsid w:val="00522ABA"/>
    <w:rsid w:val="0052709D"/>
    <w:rsid w:val="00536018"/>
    <w:rsid w:val="00566528"/>
    <w:rsid w:val="00576FAC"/>
    <w:rsid w:val="005A1231"/>
    <w:rsid w:val="005E78B8"/>
    <w:rsid w:val="005F29ED"/>
    <w:rsid w:val="006204B9"/>
    <w:rsid w:val="00627075"/>
    <w:rsid w:val="006509C9"/>
    <w:rsid w:val="006674D6"/>
    <w:rsid w:val="006867A9"/>
    <w:rsid w:val="00690A95"/>
    <w:rsid w:val="006D6D81"/>
    <w:rsid w:val="006E7F55"/>
    <w:rsid w:val="006F0E27"/>
    <w:rsid w:val="0072039B"/>
    <w:rsid w:val="007234E2"/>
    <w:rsid w:val="007349A6"/>
    <w:rsid w:val="0075549B"/>
    <w:rsid w:val="007730D3"/>
    <w:rsid w:val="00782F77"/>
    <w:rsid w:val="0080552D"/>
    <w:rsid w:val="008139B9"/>
    <w:rsid w:val="008324D0"/>
    <w:rsid w:val="00855DD4"/>
    <w:rsid w:val="0087135F"/>
    <w:rsid w:val="008C14CD"/>
    <w:rsid w:val="008C4561"/>
    <w:rsid w:val="00913050"/>
    <w:rsid w:val="0092654E"/>
    <w:rsid w:val="009434EE"/>
    <w:rsid w:val="009B0A3A"/>
    <w:rsid w:val="00A169BE"/>
    <w:rsid w:val="00A23893"/>
    <w:rsid w:val="00A5222E"/>
    <w:rsid w:val="00AC5D07"/>
    <w:rsid w:val="00AF203F"/>
    <w:rsid w:val="00BA404A"/>
    <w:rsid w:val="00BB27D6"/>
    <w:rsid w:val="00BC47AD"/>
    <w:rsid w:val="00BC4997"/>
    <w:rsid w:val="00BE6BB5"/>
    <w:rsid w:val="00C214C9"/>
    <w:rsid w:val="00D34479"/>
    <w:rsid w:val="00D5219E"/>
    <w:rsid w:val="00D67A1A"/>
    <w:rsid w:val="00DB48D7"/>
    <w:rsid w:val="00DD3129"/>
    <w:rsid w:val="00DE23F6"/>
    <w:rsid w:val="00DF20B3"/>
    <w:rsid w:val="00E0106E"/>
    <w:rsid w:val="00E65D95"/>
    <w:rsid w:val="00E8348A"/>
    <w:rsid w:val="00E950C3"/>
    <w:rsid w:val="00EA5D19"/>
    <w:rsid w:val="00EA7E07"/>
    <w:rsid w:val="00EC4948"/>
    <w:rsid w:val="00F11A60"/>
    <w:rsid w:val="00F57716"/>
    <w:rsid w:val="00F71265"/>
    <w:rsid w:val="00F7754A"/>
    <w:rsid w:val="00F975EA"/>
    <w:rsid w:val="00FB7FF1"/>
    <w:rsid w:val="00FF15FE"/>
    <w:rsid w:val="00FF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0DDF2"/>
  <w15:chartTrackingRefBased/>
  <w15:docId w15:val="{1353810C-B8C4-4F32-8363-0EA9BE00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87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7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71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7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71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7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7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7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7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71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7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71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714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714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71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71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71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71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87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87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87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87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87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871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1871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8714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71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714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87142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05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552D"/>
  </w:style>
  <w:style w:type="paragraph" w:styleId="Zpat">
    <w:name w:val="footer"/>
    <w:basedOn w:val="Normln"/>
    <w:link w:val="ZpatChar"/>
    <w:uiPriority w:val="99"/>
    <w:unhideWhenUsed/>
    <w:rsid w:val="00805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552D"/>
  </w:style>
  <w:style w:type="paragraph" w:styleId="Zkladntext">
    <w:name w:val="Body Text"/>
    <w:basedOn w:val="Normln"/>
    <w:link w:val="ZkladntextChar"/>
    <w:uiPriority w:val="99"/>
    <w:rsid w:val="00EA7E07"/>
    <w:pPr>
      <w:spacing w:after="0" w:line="240" w:lineRule="auto"/>
    </w:pPr>
    <w:rPr>
      <w:rFonts w:ascii="Courier New" w:eastAsia="Calibri" w:hAnsi="Courier New" w:cs="Times New Roman"/>
      <w:kern w:val="0"/>
      <w:sz w:val="16"/>
      <w:szCs w:val="16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A7E07"/>
    <w:rPr>
      <w:rFonts w:ascii="Courier New" w:eastAsia="Calibri" w:hAnsi="Courier New" w:cs="Times New Roman"/>
      <w:kern w:val="0"/>
      <w:sz w:val="16"/>
      <w:szCs w:val="16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2709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2709D"/>
  </w:style>
  <w:style w:type="paragraph" w:styleId="Prosttext">
    <w:name w:val="Plain Text"/>
    <w:basedOn w:val="Normln"/>
    <w:link w:val="ProsttextChar"/>
    <w:uiPriority w:val="99"/>
    <w:rsid w:val="0052709D"/>
    <w:pPr>
      <w:spacing w:after="0" w:line="240" w:lineRule="auto"/>
    </w:pPr>
    <w:rPr>
      <w:rFonts w:ascii="Courier New" w:eastAsia="Calibri" w:hAnsi="Courier New" w:cs="Times New Roman"/>
      <w:kern w:val="0"/>
      <w:sz w:val="20"/>
      <w:szCs w:val="20"/>
      <w:lang w:eastAsia="cs-CZ"/>
      <w14:ligatures w14:val="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52709D"/>
    <w:rPr>
      <w:rFonts w:ascii="Courier New" w:eastAsia="Calibri" w:hAnsi="Courier New" w:cs="Times New Roman"/>
      <w:kern w:val="0"/>
      <w:sz w:val="20"/>
      <w:szCs w:val="20"/>
      <w:lang w:eastAsia="cs-CZ"/>
      <w14:ligatures w14:val="none"/>
    </w:rPr>
  </w:style>
  <w:style w:type="character" w:customStyle="1" w:styleId="OdstavecseseznamemChar">
    <w:name w:val="Odstavec se seznamem Char"/>
    <w:link w:val="Odstavecseseznamem"/>
    <w:uiPriority w:val="34"/>
    <w:locked/>
    <w:rsid w:val="0052709D"/>
  </w:style>
  <w:style w:type="paragraph" w:customStyle="1" w:styleId="NormalJustified">
    <w:name w:val="Normal (Justified)"/>
    <w:basedOn w:val="Normln"/>
    <w:uiPriority w:val="99"/>
    <w:rsid w:val="0052709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8"/>
      <w:szCs w:val="20"/>
      <w:lang w:eastAsia="cs-CZ"/>
      <w14:ligatures w14:val="none"/>
    </w:rPr>
  </w:style>
  <w:style w:type="paragraph" w:styleId="Zkladntext3">
    <w:name w:val="Body Text 3"/>
    <w:basedOn w:val="Normln"/>
    <w:link w:val="Zkladntext3Char"/>
    <w:uiPriority w:val="99"/>
    <w:rsid w:val="0052709D"/>
    <w:pPr>
      <w:spacing w:after="120" w:line="240" w:lineRule="auto"/>
    </w:pPr>
    <w:rPr>
      <w:rFonts w:ascii="Times New Roman" w:eastAsia="Calibri" w:hAnsi="Times New Roman" w:cs="Times New Roman"/>
      <w:kern w:val="0"/>
      <w:sz w:val="16"/>
      <w:szCs w:val="16"/>
      <w:lang w:eastAsia="cs-CZ"/>
      <w14:ligatures w14:val="none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52709D"/>
    <w:rPr>
      <w:rFonts w:ascii="Times New Roman" w:eastAsia="Calibri" w:hAnsi="Times New Roman" w:cs="Times New Roman"/>
      <w:kern w:val="0"/>
      <w:sz w:val="16"/>
      <w:szCs w:val="16"/>
      <w:lang w:eastAsia="cs-CZ"/>
      <w14:ligatures w14:val="none"/>
    </w:rPr>
  </w:style>
  <w:style w:type="paragraph" w:customStyle="1" w:styleId="Textpsmene">
    <w:name w:val="Text písmene"/>
    <w:basedOn w:val="Normln"/>
    <w:uiPriority w:val="99"/>
    <w:rsid w:val="00BA404A"/>
    <w:pPr>
      <w:numPr>
        <w:ilvl w:val="1"/>
        <w:numId w:val="15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Textodstavce">
    <w:name w:val="Text odstavce"/>
    <w:basedOn w:val="Normln"/>
    <w:uiPriority w:val="99"/>
    <w:rsid w:val="00BA404A"/>
    <w:pPr>
      <w:numPr>
        <w:numId w:val="15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Bezmezer">
    <w:name w:val="No Spacing"/>
    <w:uiPriority w:val="1"/>
    <w:qFormat/>
    <w:rsid w:val="005A1231"/>
    <w:pPr>
      <w:spacing w:after="0" w:line="240" w:lineRule="auto"/>
    </w:pPr>
  </w:style>
  <w:style w:type="character" w:styleId="Hypertextovodkaz">
    <w:name w:val="Hyperlink"/>
    <w:uiPriority w:val="99"/>
    <w:rsid w:val="00BE6BB5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FB7FF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REALIZACE%20-%20VZMR%20-%20pokro&#269;il&#233;\Varianta%20a\P&#345;&#237;loha%20&#269;.%206%20-%20&#268;estn&#233;%20prohl&#225;&#353;en&#237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Příloha č. 6 - Čestné prohlášení</Template>
  <TotalTime>4</TotalTime>
  <Pages>1</Pages>
  <Words>239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Petržela</dc:creator>
  <cp:keywords/>
  <dc:description/>
  <cp:lastModifiedBy>Aleš Petržela</cp:lastModifiedBy>
  <dcterms:created xsi:type="dcterms:W3CDTF">2026-01-21T10:09:00Z</dcterms:created>
  <dcterms:modified xsi:type="dcterms:W3CDTF">2026-02-23T08:23:00Z</dcterms:modified>
</cp:coreProperties>
</file>